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A0" w:rsidRDefault="006A732C">
      <w:pPr>
        <w:jc w:val="right"/>
        <w:rPr>
          <w:rFonts w:ascii="HGｺﾞｼｯｸM" w:eastAsia="HGｺﾞｼｯｸM"/>
          <w:u w:val="dotted"/>
        </w:rPr>
      </w:pPr>
      <w:r>
        <w:rPr>
          <w:rFonts w:ascii="HGｺﾞｼｯｸM" w:eastAsia="HGｺﾞｼｯｸM"/>
          <w:noProof/>
          <w:u w:val="dotte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13335</wp:posOffset>
                </wp:positionV>
                <wp:extent cx="1409700" cy="495300"/>
                <wp:effectExtent l="19050" t="19050" r="19050" b="1905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2C" w:rsidRPr="006A732C" w:rsidRDefault="006A732C" w:rsidP="006A732C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732C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2.85pt;margin-top:1.05pt;width:111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0JoMgIAAF4EAAAOAAAAZHJzL2Uyb0RvYy54bWysVNtu2zAMfR+wfxD0vtpJ2zUJ4hRduw4D&#10;ugvQ7gMUWbaFSaJGKbG7ry8lu1l2wR6G+UGQROrw8JD0+nKwhu0VBg2u4rOTkjPlJNTatRX/8nD7&#10;asFZiMLVwoBTFX9UgV9uXr5Y936l5tCBqRUyAnFh1fuKdzH6VVEE2Skrwgl45cjYAFoR6YhtUaPo&#10;Cd2aYl6Wr4sesPYIUoVAtzejkW8yftMoGT81TVCRmYoTt5hXzOs2rcVmLVYtCt9pOdEQ/8DCCu0o&#10;6AHqRkTBdqh/g7JaIgRo4okEW0DTaKlyDpTNrPwlm/tOeJVzIXGCP8gU/h+s/Lj/jEzXVLsZZ05Y&#10;qtGDGiJ7AwObz5I+vQ8rcrv35BgHuiffnGvwdyC/BubguhOuVVeI0HdK1MQvvyyOno44IYFs+w9Q&#10;Uxyxi5CBhgZtEo/kYIROdXo81CZxkSnkWbm8KMkkyXa2PD+lPZErxOr5tccQ3ymwLG0qjlT7jC72&#10;dyGOrs8uKVgAo+tbbUw+YLu9Nsj2gvrkNn8T+k9uxrG+4qeLWSZiPckWXDuK8Re4kr4/wVkdqfmN&#10;thVfJJ+pHZOEb12dWzMKbcY9ZWocJZw0TTKOgsZhO0w12kL9SOoijE1OQ0mbDvA7Zz01OFH9thOo&#10;ODPvHVXo4my+PKeJyIfFYknS4rFhe2QQThJQxWVEzsbDdRynaOdRtx1FGnvCwRVVtdFZ8ER1ZDXx&#10;pibOJZsGLk3J8Tl7/fgtbJ4AAAD//wMAUEsDBBQABgAIAAAAIQAF9osZ2wAAAAcBAAAPAAAAZHJz&#10;L2Rvd25yZXYueG1sTI5RS8MwFIXfBf9DuIJvW5LK6qhNh4h7EhGn4GvW3LXF5iYkadf9e+OTPh7O&#10;4TtfvVvsyGYMcXCkQK4FMKTWmYE6BZ8f+9UWWEyajB4doYILRtg111e1row70zvOh9SxDKFYaQV9&#10;Sr7iPLY9Wh3XziPl7uSC1SnH0HET9DnD7cgLIUpu9UD5odcen3psvw+TVcDfRNj403P7itNsLqWX&#10;8etlr9TtzfL4ACzhkv7G8Kuf1aHJTkc3kYlsVLDa3OelgkICy3UhyztgRwVbIYE3Nf/v3/wAAAD/&#10;/wMAUEsBAi0AFAAGAAgAAAAhALaDOJL+AAAA4QEAABMAAAAAAAAAAAAAAAAAAAAAAFtDb250ZW50&#10;X1R5cGVzXS54bWxQSwECLQAUAAYACAAAACEAOP0h/9YAAACUAQAACwAAAAAAAAAAAAAAAAAvAQAA&#10;X3JlbHMvLnJlbHNQSwECLQAUAAYACAAAACEA9+NCaDICAABeBAAADgAAAAAAAAAAAAAAAAAuAgAA&#10;ZHJzL2Uyb0RvYy54bWxQSwECLQAUAAYACAAAACEABfaLGdsAAAAHAQAADwAAAAAAAAAAAAAAAACM&#10;BAAAZHJzL2Rvd25yZXYueG1sUEsFBgAAAAAEAAQA8wAAAJQFAAAAAA==&#10;" strokecolor="red" strokeweight="3pt">
                <v:textbox inset="5.85pt,.7pt,5.85pt,.7pt">
                  <w:txbxContent>
                    <w:p w:rsidR="006A732C" w:rsidRPr="006A732C" w:rsidRDefault="006A732C" w:rsidP="006A732C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6A732C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53323" w:rsidRPr="00E848CC" w:rsidRDefault="00C8121E">
      <w:pPr>
        <w:jc w:val="right"/>
        <w:rPr>
          <w:rFonts w:ascii="HGｺﾞｼｯｸM" w:eastAsia="HGｺﾞｼｯｸM"/>
          <w:u w:val="dotted"/>
        </w:rPr>
      </w:pPr>
      <w:r w:rsidRPr="00E848CC">
        <w:rPr>
          <w:rFonts w:ascii="HGｺﾞｼｯｸM" w:eastAsia="HGｺﾞｼｯｸM" w:hint="eastAsia"/>
          <w:u w:val="dotted"/>
        </w:rPr>
        <w:t>令和</w:t>
      </w:r>
      <w:r w:rsidR="00F53323" w:rsidRPr="00E848CC">
        <w:rPr>
          <w:rFonts w:ascii="HGｺﾞｼｯｸM" w:eastAsia="HGｺﾞｼｯｸM" w:hint="eastAsia"/>
          <w:u w:val="dotted"/>
        </w:rPr>
        <w:t xml:space="preserve">　</w:t>
      </w:r>
      <w:r w:rsidR="00160FED" w:rsidRPr="00160FED">
        <w:rPr>
          <w:rFonts w:ascii="HGｺﾞｼｯｸM" w:eastAsia="HGｺﾞｼｯｸM" w:hint="eastAsia"/>
          <w:color w:val="FF0000"/>
          <w:u w:val="dotted"/>
        </w:rPr>
        <w:t>〇</w:t>
      </w:r>
      <w:r w:rsidR="00F53323" w:rsidRPr="00E848CC">
        <w:rPr>
          <w:rFonts w:ascii="HGｺﾞｼｯｸM" w:eastAsia="HGｺﾞｼｯｸM" w:hint="eastAsia"/>
          <w:u w:val="dotted"/>
        </w:rPr>
        <w:t xml:space="preserve">年　</w:t>
      </w:r>
      <w:r w:rsidR="00160FED" w:rsidRPr="00160FED">
        <w:rPr>
          <w:rFonts w:ascii="HGｺﾞｼｯｸM" w:eastAsia="HGｺﾞｼｯｸM" w:hint="eastAsia"/>
          <w:color w:val="FF0000"/>
          <w:u w:val="dotted"/>
        </w:rPr>
        <w:t>〇</w:t>
      </w:r>
      <w:r w:rsidR="00F53323" w:rsidRPr="00E848CC">
        <w:rPr>
          <w:rFonts w:ascii="HGｺﾞｼｯｸM" w:eastAsia="HGｺﾞｼｯｸM" w:hint="eastAsia"/>
          <w:u w:val="dotted"/>
        </w:rPr>
        <w:t xml:space="preserve">月　</w:t>
      </w:r>
      <w:r w:rsidR="00160FED" w:rsidRPr="00160FED">
        <w:rPr>
          <w:rFonts w:ascii="HGｺﾞｼｯｸM" w:eastAsia="HGｺﾞｼｯｸM" w:hint="eastAsia"/>
          <w:color w:val="FF0000"/>
          <w:u w:val="dotted"/>
        </w:rPr>
        <w:t>〇</w:t>
      </w:r>
      <w:r w:rsidR="00F53323" w:rsidRPr="00E848CC">
        <w:rPr>
          <w:rFonts w:ascii="HGｺﾞｼｯｸM" w:eastAsia="HGｺﾞｼｯｸM" w:hint="eastAsia"/>
          <w:u w:val="dotted"/>
        </w:rPr>
        <w:t>日</w:t>
      </w:r>
    </w:p>
    <w:p w:rsidR="00F53323" w:rsidRPr="00E848CC" w:rsidRDefault="0059259D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noProof/>
          <w:color w:val="0070C0"/>
          <w:u w:val="dotte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81915</wp:posOffset>
                </wp:positionV>
                <wp:extent cx="2400300" cy="619125"/>
                <wp:effectExtent l="342900" t="0" r="19050" b="1047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19125"/>
                        </a:xfrm>
                        <a:prstGeom prst="wedgeRoundRectCallout">
                          <a:avLst>
                            <a:gd name="adj1" fmla="val -62297"/>
                            <a:gd name="adj2" fmla="val 5795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59D" w:rsidRDefault="0059259D" w:rsidP="005925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9259D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 w:rsidRPr="0059259D">
                              <w:rPr>
                                <w:color w:val="000000" w:themeColor="text1"/>
                              </w:rPr>
                              <w:t>はコミュニティ運営協議会の</w:t>
                            </w:r>
                          </w:p>
                          <w:p w:rsidR="0059259D" w:rsidRPr="0059259D" w:rsidRDefault="0059259D" w:rsidP="005925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9259D">
                              <w:rPr>
                                <w:color w:val="000000" w:themeColor="text1"/>
                              </w:rPr>
                              <w:t>会長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7" type="#_x0000_t62" style="position:absolute;left:0;text-align:left;margin-left:311.55pt;margin-top:6.45pt;width:189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lDwMAADwGAAAOAAAAZHJzL2Uyb0RvYy54bWysVM1uEzEQviPxDpbv7f40SUnUTVWlCkKq&#10;2qot6tnx2skir73YTjbhxokTEuLCoTcuvEJB4mlKJB6DsfcnK6g4IHJwxjsz38x8M56j43Uu0Ipp&#10;kymZ4Gg/xIhJqtJMzhP88ma69wwjY4lMiVCSJXjDDD4eP31yVBYjFquFEinTCECkGZVFghfWFqMg&#10;MHTBcmL2VcEkKLnSObFw1fMg1aQE9FwEcRgOglLptNCKMmPg62mlxGOPzzmj9oJzwywSCYbcrD+1&#10;P2fuDMZHZDTXpFhktE6D/EMWOckkBG2hToklaKmzP6DyjGplFLf7VOWB4jyjzNcA1UThb9VcL0jB&#10;fC1Ajilamsz/g6Xnq0uNshR6F2MkSQ49+vnl44/7++3dHQjb75+3H74+vH2/ffft4e0nBFZAWVmY&#10;EXheF5e6vhkQXf1rrnP3D5Whtad509LM1hZR+Bj3wvAghG5Q0A2iYRT3HWiw8y60sc+ZypETElyy&#10;dM6u1FKmV9DQCRFCLa2nm6zOjPW8p3XyJH0VYcRzAW1cEYH2BnE8PKz73DGCandG/cNh3+cADezY&#10;HHRtosFg4HEgzzosSE2mLgepppkQfqKERCVQOgz7oc/TKJGlTuvsjJ7PJkIjSC/B02kIv7r+jhlg&#10;CwmkOKorcr1kN4I5DCGvGIe+OTqrCO7FsBaWUMqkjSrVgqSsitbvBms8PPUe0CFzyLLFrgEaywqk&#10;wa56Vts7V+YfXOtcl/4359bDR1bSts55JpV+rDIBVdWRK/uGpIoax5Jdz9Z+pofO0n2ZqXQDc65V&#10;tQBMQacZjNYZMfaSaBgVmEbYYvYCDi4U9E7VEkYLpd889t3Zw0MELUYlbJAEm9dLohlG4oWEJzqM&#10;ej23cvyl1z+M4aK7mllXI5f5RME8wPBCdl509lY0Itcqv4Vld+KigopICrETTK1uLhNbbTZYl5Sd&#10;nHgzWDMFsWfyuqAO3PHsZvZmfUt0Ub8vCy/zXDXbph7viuOdrfOU6mRpFc+sU+54rS+wovwo1evU&#10;7cDu3Vvtlv74FwAAAP//AwBQSwMEFAAGAAgAAAAhAKQt/DzfAAAACwEAAA8AAABkcnMvZG93bnJl&#10;di54bWxMj0FPwzAMhe9I/IfISNxY0oImKE2nCbETp63TGLcsMW2hcaom28q/xzvBzfZ7ev5euZh8&#10;L044xi6QhmymQCDZ4DpqNGzr1d0jiJgMOdMHQg0/GGFRXV+VpnDhTGs8bVIjOIRiYTS0KQ2FlNG2&#10;6E2chQGJtc8wepN4HRvpRnPmcN/LXKm59KYj/tCaAV9atN+bo9eQ3u1+N+ze1m5vP7ra5V+r12Wt&#10;9e3NtHwGkXBKf2a44DM6VMx0CEdyUfQa5vl9xlYW8icQF4NSGV8OPGXqAWRVyv8dql8AAAD//wMA&#10;UEsBAi0AFAAGAAgAAAAhALaDOJL+AAAA4QEAABMAAAAAAAAAAAAAAAAAAAAAAFtDb250ZW50X1R5&#10;cGVzXS54bWxQSwECLQAUAAYACAAAACEAOP0h/9YAAACUAQAACwAAAAAAAAAAAAAAAAAvAQAAX3Jl&#10;bHMvLnJlbHNQSwECLQAUAAYACAAAACEA4ntN5Q8DAAA8BgAADgAAAAAAAAAAAAAAAAAuAgAAZHJz&#10;L2Uyb0RvYy54bWxQSwECLQAUAAYACAAAACEApC38PN8AAAALAQAADwAAAAAAAAAAAAAAAABpBQAA&#10;ZHJzL2Rvd25yZXYueG1sUEsFBgAAAAAEAAQA8wAAAHUGAAAAAA==&#10;" adj="-2656,23318" filled="f" strokecolor="red" strokeweight="1.5pt">
                <v:textbox>
                  <w:txbxContent>
                    <w:p w:rsidR="0059259D" w:rsidRDefault="0059259D" w:rsidP="005925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9259D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 w:rsidRPr="0059259D">
                        <w:rPr>
                          <w:color w:val="000000" w:themeColor="text1"/>
                        </w:rPr>
                        <w:t>はコミュニティ運営協議会の</w:t>
                      </w:r>
                    </w:p>
                    <w:p w:rsidR="0059259D" w:rsidRPr="0059259D" w:rsidRDefault="0059259D" w:rsidP="0059259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59259D">
                        <w:rPr>
                          <w:color w:val="000000" w:themeColor="text1"/>
                        </w:rPr>
                        <w:t>会長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53323" w:rsidRPr="00E848CC">
        <w:rPr>
          <w:rFonts w:ascii="HGｺﾞｼｯｸM" w:eastAsia="HGｺﾞｼｯｸM" w:hint="eastAsia"/>
          <w:sz w:val="28"/>
        </w:rPr>
        <w:t>バス使用申請書</w:t>
      </w:r>
    </w:p>
    <w:p w:rsidR="00F53323" w:rsidRPr="00D833D5" w:rsidRDefault="006E48F2">
      <w:pPr>
        <w:rPr>
          <w:rFonts w:ascii="HGｺﾞｼｯｸM" w:eastAsia="HGｺﾞｼｯｸM"/>
          <w:color w:val="000000" w:themeColor="text1"/>
        </w:rPr>
      </w:pPr>
      <w:r w:rsidRPr="00D833D5">
        <w:rPr>
          <w:rFonts w:ascii="HGｺﾞｼｯｸM" w:eastAsia="HGｺﾞｼｯｸM" w:hint="eastAsia"/>
          <w:color w:val="000000" w:themeColor="text1"/>
          <w:u w:val="dotted"/>
        </w:rPr>
        <w:t>宗像市コミュニティ協働推進課</w:t>
      </w:r>
      <w:r w:rsidR="00C41C7F" w:rsidRPr="00D833D5">
        <w:rPr>
          <w:rFonts w:ascii="HGｺﾞｼｯｸM" w:eastAsia="HGｺﾞｼｯｸM" w:hint="eastAsia"/>
          <w:color w:val="000000" w:themeColor="text1"/>
          <w:u w:val="dotted"/>
        </w:rPr>
        <w:t>長</w:t>
      </w:r>
    </w:p>
    <w:p w:rsidR="00F53323" w:rsidRPr="00E848CC" w:rsidRDefault="00F53323">
      <w:pPr>
        <w:rPr>
          <w:rFonts w:ascii="HGｺﾞｼｯｸM" w:eastAsia="HGｺﾞｼｯｸM"/>
        </w:rPr>
      </w:pPr>
    </w:p>
    <w:p w:rsidR="00ED1A5E" w:rsidRPr="00EB40A8" w:rsidRDefault="00C41C7F" w:rsidP="006E48F2">
      <w:pPr>
        <w:ind w:left="3360"/>
        <w:jc w:val="right"/>
        <w:rPr>
          <w:rFonts w:ascii="HGｺﾞｼｯｸM" w:eastAsia="HGｺﾞｼｯｸM"/>
          <w:u w:val="dotted"/>
        </w:rPr>
      </w:pPr>
      <w:r>
        <w:rPr>
          <w:rFonts w:ascii="HGｺﾞｼｯｸM" w:eastAsia="HGｺﾞｼｯｸM" w:hint="eastAsia"/>
          <w:u w:val="dotted"/>
        </w:rPr>
        <w:t>申請</w:t>
      </w:r>
      <w:r w:rsidR="00F53323" w:rsidRPr="00E848CC">
        <w:rPr>
          <w:rFonts w:ascii="HGｺﾞｼｯｸM" w:eastAsia="HGｺﾞｼｯｸM" w:hint="eastAsia"/>
          <w:u w:val="dotted"/>
        </w:rPr>
        <w:t xml:space="preserve">者　</w:t>
      </w:r>
      <w:r w:rsidR="006E48F2" w:rsidRPr="006E48F2">
        <w:rPr>
          <w:rFonts w:ascii="HGｺﾞｼｯｸM" w:eastAsia="HGｺﾞｼｯｸM" w:hint="eastAsia"/>
          <w:color w:val="FF0000"/>
          <w:u w:val="dotted"/>
        </w:rPr>
        <w:t>○○</w:t>
      </w:r>
      <w:r w:rsidR="006E48F2">
        <w:rPr>
          <w:rFonts w:ascii="HGｺﾞｼｯｸM" w:eastAsia="HGｺﾞｼｯｸM" w:hint="eastAsia"/>
          <w:u w:val="dotted"/>
        </w:rPr>
        <w:t>地区</w:t>
      </w:r>
      <w:r w:rsidR="00F0796F" w:rsidRPr="006E48F2">
        <w:rPr>
          <w:rFonts w:ascii="HGｺﾞｼｯｸM" w:eastAsia="HGｺﾞｼｯｸM" w:hint="eastAsia"/>
          <w:u w:val="dotted"/>
        </w:rPr>
        <w:t>コミュニティ</w:t>
      </w:r>
      <w:r w:rsidR="006E48F2" w:rsidRPr="006E48F2">
        <w:rPr>
          <w:rFonts w:ascii="HGｺﾞｼｯｸM" w:eastAsia="HGｺﾞｼｯｸM" w:hint="eastAsia"/>
          <w:u w:val="dotted"/>
        </w:rPr>
        <w:t>運営協議会会長</w:t>
      </w:r>
      <w:r w:rsidR="00F0796F" w:rsidRPr="006E48F2">
        <w:rPr>
          <w:rFonts w:ascii="HGｺﾞｼｯｸM" w:eastAsia="HGｺﾞｼｯｸM" w:hint="eastAsia"/>
          <w:u w:val="dotted"/>
        </w:rPr>
        <w:t xml:space="preserve">　</w:t>
      </w:r>
      <w:r w:rsidR="006E48F2" w:rsidRPr="006E48F2">
        <w:rPr>
          <w:rFonts w:ascii="HGｺﾞｼｯｸM" w:eastAsia="HGｺﾞｼｯｸM" w:hint="eastAsia"/>
          <w:color w:val="FF0000"/>
          <w:u w:val="dotted"/>
        </w:rPr>
        <w:t>○○　○○</w:t>
      </w:r>
    </w:p>
    <w:p w:rsidR="00ED1A5E" w:rsidRPr="00E848CC" w:rsidRDefault="00ED1A5E">
      <w:pPr>
        <w:rPr>
          <w:rFonts w:ascii="HGｺﾞｼｯｸM" w:eastAsia="HGｺﾞｼｯｸM"/>
        </w:rPr>
      </w:pPr>
    </w:p>
    <w:p w:rsidR="00F53323" w:rsidRDefault="00F53323">
      <w:pPr>
        <w:ind w:firstLine="210"/>
        <w:rPr>
          <w:rFonts w:ascii="HGｺﾞｼｯｸM" w:eastAsia="HGｺﾞｼｯｸM"/>
        </w:rPr>
      </w:pPr>
      <w:r w:rsidRPr="00E848CC">
        <w:rPr>
          <w:rFonts w:ascii="HGｺﾞｼｯｸM" w:eastAsia="HGｺﾞｼｯｸM" w:hint="eastAsia"/>
        </w:rPr>
        <w:t>次のとおり宗像市マイクロバス運行管理規程第7条第1項の規定によりマイクロバスの使用を申請します。なお、許可があった場合は、宗像市マイクロバス運行管理規程を遵守します。</w:t>
      </w:r>
    </w:p>
    <w:p w:rsidR="006A2CA0" w:rsidRPr="00E848CC" w:rsidRDefault="006A2CA0">
      <w:pPr>
        <w:ind w:firstLine="210"/>
        <w:rPr>
          <w:rFonts w:ascii="HGｺﾞｼｯｸM" w:eastAsia="HGｺﾞｼｯｸM"/>
        </w:rPr>
      </w:pPr>
    </w:p>
    <w:tbl>
      <w:tblPr>
        <w:tblW w:w="9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50"/>
        <w:gridCol w:w="2420"/>
        <w:gridCol w:w="1490"/>
        <w:gridCol w:w="3150"/>
      </w:tblGrid>
      <w:tr w:rsidR="00C96643" w:rsidTr="00C96643">
        <w:trPr>
          <w:trHeight w:val="398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643" w:rsidRPr="00064ABB" w:rsidRDefault="00C96643" w:rsidP="008403D0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使用団体名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96643" w:rsidRPr="000C4CC2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>○○区自主防災会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6643" w:rsidRPr="00064ABB" w:rsidRDefault="00C96643" w:rsidP="008403D0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団体長名</w:t>
            </w: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643" w:rsidRPr="008403D0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noProof/>
                <w:color w:val="FF0000"/>
              </w:rPr>
            </w:pPr>
            <w:r w:rsidRPr="008403D0">
              <w:rPr>
                <w:rFonts w:ascii="HGｺﾞｼｯｸM" w:eastAsia="HGｺﾞｼｯｸM" w:hint="eastAsia"/>
                <w:noProof/>
                <w:color w:val="FF0000"/>
              </w:rPr>
              <w:t>宗像　花子</w:t>
            </w:r>
          </w:p>
        </w:tc>
      </w:tr>
      <w:tr w:rsidR="00C96643" w:rsidTr="00C96643">
        <w:trPr>
          <w:trHeight w:val="408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C96643" w:rsidRDefault="00C96643" w:rsidP="008403D0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3970" w:type="dxa"/>
            <w:gridSpan w:val="2"/>
            <w:vMerge/>
            <w:vAlign w:val="center"/>
          </w:tcPr>
          <w:p w:rsidR="00C96643" w:rsidRPr="000C4CC2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643" w:rsidRDefault="00C96643" w:rsidP="008403D0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C96643" w:rsidRPr="003F6818" w:rsidRDefault="00C96643" w:rsidP="008403D0">
            <w:pPr>
              <w:jc w:val="center"/>
              <w:rPr>
                <w:rFonts w:ascii="Segoe UI Symbol" w:eastAsia="HGｺﾞｼｯｸM" w:hAnsi="Segoe UI Symbol" w:cs="Segoe UI Symbol"/>
                <w:color w:val="FF0000"/>
                <w:szCs w:val="21"/>
              </w:rPr>
            </w:pPr>
            <w:r w:rsidRPr="00E06264">
              <w:rPr>
                <w:rFonts w:ascii="HGｺﾞｼｯｸM" w:eastAsia="HGｺﾞｼｯｸM" w:hint="eastAsia"/>
                <w:color w:val="FF0000"/>
                <w:szCs w:val="21"/>
              </w:rPr>
              <w:t>090-</w:t>
            </w:r>
            <w:r w:rsidRPr="00E06264">
              <w:rPr>
                <w:rFonts w:ascii="Segoe UI Symbol" w:eastAsia="HGｺﾞｼｯｸM" w:hAnsi="Segoe UI Symbol" w:cs="Segoe UI Symbol" w:hint="eastAsia"/>
                <w:color w:val="FF0000"/>
                <w:szCs w:val="21"/>
              </w:rPr>
              <w:t>1234</w:t>
            </w:r>
            <w:r w:rsidRPr="00E06264">
              <w:rPr>
                <w:rFonts w:ascii="HGｺﾞｼｯｸM" w:eastAsia="HGｺﾞｼｯｸM" w:hint="eastAsia"/>
                <w:color w:val="FF0000"/>
                <w:szCs w:val="21"/>
              </w:rPr>
              <w:t>-</w:t>
            </w:r>
            <w:r w:rsidRPr="00E06264">
              <w:rPr>
                <w:rFonts w:ascii="Segoe UI Symbol" w:eastAsia="HGｺﾞｼｯｸM" w:hAnsi="Segoe UI Symbol" w:cs="Segoe UI Symbol" w:hint="eastAsia"/>
                <w:color w:val="FF0000"/>
                <w:szCs w:val="21"/>
              </w:rPr>
              <w:t>5678</w:t>
            </w:r>
          </w:p>
        </w:tc>
      </w:tr>
      <w:tr w:rsidR="00C96643" w:rsidTr="00C96643">
        <w:trPr>
          <w:trHeight w:val="414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6643" w:rsidRDefault="00C96643" w:rsidP="008403D0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3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6643" w:rsidRPr="000C4CC2" w:rsidRDefault="00C96643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643" w:rsidRPr="00C96643" w:rsidRDefault="00C96643" w:rsidP="008403D0">
            <w:pPr>
              <w:jc w:val="distribute"/>
              <w:rPr>
                <w:rFonts w:ascii="HGｺﾞｼｯｸM" w:eastAsia="HGｺﾞｼｯｸM"/>
                <w:sz w:val="16"/>
                <w:szCs w:val="16"/>
              </w:rPr>
            </w:pPr>
            <w:r w:rsidRPr="00C96643">
              <w:rPr>
                <w:rFonts w:ascii="HGｺﾞｼｯｸM" w:eastAsia="HGｺﾞｼｯｸM" w:hint="eastAsia"/>
                <w:sz w:val="16"/>
                <w:szCs w:val="16"/>
              </w:rPr>
              <w:t>メールアドレス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643" w:rsidRPr="00E06264" w:rsidRDefault="00E93DBC" w:rsidP="008403D0">
            <w:pPr>
              <w:jc w:val="center"/>
              <w:rPr>
                <w:rFonts w:ascii="HGｺﾞｼｯｸM" w:eastAsia="HGｺﾞｼｯｸM"/>
                <w:color w:val="FF0000"/>
                <w:szCs w:val="21"/>
              </w:rPr>
            </w:pPr>
            <w:r>
              <w:rPr>
                <w:rFonts w:ascii="HGｺﾞｼｯｸM" w:eastAsia="HGｺﾞｼｯｸM" w:hint="eastAsia"/>
                <w:color w:val="FF0000"/>
                <w:szCs w:val="21"/>
              </w:rPr>
              <w:t>m</w:t>
            </w:r>
            <w:r>
              <w:rPr>
                <w:rFonts w:ascii="HGｺﾞｼｯｸM" w:eastAsia="HGｺﾞｼｯｸM"/>
                <w:color w:val="FF0000"/>
                <w:szCs w:val="21"/>
              </w:rPr>
              <w:t>unakata@***.com</w:t>
            </w:r>
          </w:p>
        </w:tc>
      </w:tr>
      <w:tr w:rsidR="008403D0" w:rsidTr="00C96643">
        <w:trPr>
          <w:trHeight w:val="789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使用日時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vAlign w:val="center"/>
          </w:tcPr>
          <w:p w:rsidR="008403D0" w:rsidRPr="00EC4438" w:rsidRDefault="008403D0" w:rsidP="008403D0">
            <w:pPr>
              <w:snapToGrid w:val="0"/>
              <w:jc w:val="center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R</w:t>
            </w:r>
            <w:r w:rsidRPr="00EC4438">
              <w:rPr>
                <w:rFonts w:ascii="HGｺﾞｼｯｸM" w:eastAsia="HGｺﾞｼｯｸM" w:hint="eastAsia"/>
                <w:color w:val="FF0000"/>
              </w:rPr>
              <w:t>〇</w:t>
            </w:r>
            <w:r>
              <w:rPr>
                <w:rFonts w:ascii="HGｺﾞｼｯｸM" w:eastAsia="HGｺﾞｼｯｸM" w:hint="eastAsia"/>
                <w:color w:val="000000"/>
              </w:rPr>
              <w:t>年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〇</w:t>
            </w:r>
            <w:r>
              <w:rPr>
                <w:rFonts w:ascii="HGｺﾞｼｯｸM" w:eastAsia="HGｺﾞｼｯｸM" w:hint="eastAsia"/>
                <w:color w:val="000000"/>
              </w:rPr>
              <w:t>月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〇</w:t>
            </w:r>
            <w:r>
              <w:rPr>
                <w:rFonts w:ascii="HGｺﾞｼｯｸM" w:eastAsia="HGｺﾞｼｯｸM" w:hint="eastAsia"/>
                <w:color w:val="000000"/>
              </w:rPr>
              <w:t>日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９</w:t>
            </w:r>
            <w:r>
              <w:rPr>
                <w:rFonts w:ascii="HGｺﾞｼｯｸM" w:eastAsia="HGｺﾞｼｯｸM" w:hint="eastAsia"/>
                <w:color w:val="000000"/>
              </w:rPr>
              <w:t>時</w:t>
            </w:r>
            <w:r w:rsidRPr="00EC4438">
              <w:rPr>
                <w:rFonts w:ascii="HGｺﾞｼｯｸM" w:eastAsia="HGｺﾞｼｯｸM" w:hint="eastAsia"/>
                <w:color w:val="FF0000"/>
              </w:rPr>
              <w:t>００</w:t>
            </w:r>
            <w:r>
              <w:rPr>
                <w:rFonts w:ascii="HGｺﾞｼｯｸM" w:eastAsia="HGｺﾞｼｯｸM" w:hint="eastAsia"/>
                <w:color w:val="000000"/>
              </w:rPr>
              <w:t>分から</w:t>
            </w:r>
          </w:p>
          <w:p w:rsidR="008403D0" w:rsidRPr="00064ABB" w:rsidRDefault="008403D0" w:rsidP="008403D0">
            <w:pPr>
              <w:snapToGrid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000000"/>
              </w:rPr>
              <w:t>R</w:t>
            </w:r>
            <w:r w:rsidRPr="00EC4438">
              <w:rPr>
                <w:rFonts w:ascii="HGｺﾞｼｯｸM" w:eastAsia="HGｺﾞｼｯｸM" w:hint="eastAsia"/>
                <w:color w:val="FF0000"/>
              </w:rPr>
              <w:t>〇</w:t>
            </w:r>
            <w:r>
              <w:rPr>
                <w:rFonts w:ascii="HGｺﾞｼｯｸM" w:eastAsia="HGｺﾞｼｯｸM" w:hint="eastAsia"/>
                <w:color w:val="000000"/>
              </w:rPr>
              <w:t>年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〇</w:t>
            </w:r>
            <w:r>
              <w:rPr>
                <w:rFonts w:ascii="HGｺﾞｼｯｸM" w:eastAsia="HGｺﾞｼｯｸM" w:hint="eastAsia"/>
                <w:color w:val="000000"/>
              </w:rPr>
              <w:t>月</w:t>
            </w:r>
            <w:r w:rsidRPr="00EC4438">
              <w:rPr>
                <w:rFonts w:ascii="HGｺﾞｼｯｸM" w:eastAsia="HGｺﾞｼｯｸM" w:hint="eastAsia"/>
                <w:color w:val="FF0000"/>
              </w:rPr>
              <w:t xml:space="preserve">　〇</w:t>
            </w:r>
            <w:r>
              <w:rPr>
                <w:rFonts w:ascii="HGｺﾞｼｯｸM" w:eastAsia="HGｺﾞｼｯｸM" w:hint="eastAsia"/>
                <w:color w:val="000000"/>
              </w:rPr>
              <w:t>日</w:t>
            </w:r>
            <w:r w:rsidRPr="00EC4438">
              <w:rPr>
                <w:rFonts w:ascii="HGｺﾞｼｯｸM" w:eastAsia="HGｺﾞｼｯｸM" w:hint="eastAsia"/>
                <w:color w:val="FF0000"/>
              </w:rPr>
              <w:t>１５</w:t>
            </w:r>
            <w:r>
              <w:rPr>
                <w:rFonts w:ascii="HGｺﾞｼｯｸM" w:eastAsia="HGｺﾞｼｯｸM" w:hint="eastAsia"/>
                <w:color w:val="000000"/>
              </w:rPr>
              <w:t>時</w:t>
            </w:r>
            <w:r w:rsidRPr="00EC4438">
              <w:rPr>
                <w:rFonts w:ascii="HGｺﾞｼｯｸM" w:eastAsia="HGｺﾞｼｯｸM" w:hint="eastAsia"/>
                <w:color w:val="FF0000"/>
              </w:rPr>
              <w:t>００</w:t>
            </w:r>
            <w:r>
              <w:rPr>
                <w:rFonts w:ascii="HGｺﾞｼｯｸM" w:eastAsia="HGｺﾞｼｯｸM" w:hint="eastAsia"/>
                <w:color w:val="000000"/>
              </w:rPr>
              <w:t>分まで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  <w:kern w:val="0"/>
              </w:rPr>
              <w:t>集合場所集合時間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403D0" w:rsidRPr="00EC4438" w:rsidRDefault="008403D0" w:rsidP="008403D0">
            <w:pPr>
              <w:jc w:val="center"/>
              <w:rPr>
                <w:rFonts w:ascii="HGｺﾞｼｯｸM" w:eastAsia="HGｺﾞｼｯｸM"/>
                <w:color w:val="FF0000"/>
              </w:rPr>
            </w:pPr>
            <w:r w:rsidRPr="00EC4438">
              <w:rPr>
                <w:rFonts w:ascii="HGｺﾞｼｯｸM" w:eastAsia="HGｺﾞｼｯｸM" w:hint="eastAsia"/>
                <w:color w:val="FF0000"/>
              </w:rPr>
              <w:t>〇〇</w:t>
            </w:r>
            <w:r>
              <w:rPr>
                <w:rFonts w:ascii="HGｺﾞｼｯｸM" w:eastAsia="HGｺﾞｼｯｸM" w:hint="eastAsia"/>
                <w:color w:val="FF0000"/>
              </w:rPr>
              <w:t>地区ｺﾐｭﾆﾃｨ・ｾﾝﾀｰ</w:t>
            </w:r>
          </w:p>
          <w:p w:rsidR="008403D0" w:rsidRPr="00064ABB" w:rsidRDefault="008403D0" w:rsidP="008403D0">
            <w:pPr>
              <w:ind w:right="21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Pr="00EC4438">
              <w:rPr>
                <w:rFonts w:ascii="HGｺﾞｼｯｸM" w:eastAsia="HGｺﾞｼｯｸM" w:hint="eastAsia"/>
                <w:color w:val="FF0000"/>
              </w:rPr>
              <w:t>９</w:t>
            </w:r>
            <w:r>
              <w:rPr>
                <w:rFonts w:ascii="HGｺﾞｼｯｸM" w:eastAsia="HGｺﾞｼｯｸM" w:hint="eastAsia"/>
                <w:color w:val="000000"/>
              </w:rPr>
              <w:t>時</w:t>
            </w:r>
            <w:r w:rsidRPr="00EC4438">
              <w:rPr>
                <w:rFonts w:ascii="HGｺﾞｼｯｸM" w:eastAsia="HGｺﾞｼｯｸM" w:hint="eastAsia"/>
                <w:color w:val="FF0000"/>
              </w:rPr>
              <w:t>００</w:t>
            </w:r>
            <w:r>
              <w:rPr>
                <w:rFonts w:ascii="HGｺﾞｼｯｸM" w:eastAsia="HGｺﾞｼｯｸM" w:hint="eastAsia"/>
                <w:color w:val="000000"/>
              </w:rPr>
              <w:t>分</w:t>
            </w:r>
          </w:p>
        </w:tc>
      </w:tr>
      <w:tr w:rsidR="008403D0" w:rsidTr="00C96643">
        <w:trPr>
          <w:trHeight w:val="771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8403D0" w:rsidRPr="006E48F2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目的地</w:t>
            </w:r>
          </w:p>
        </w:tc>
        <w:tc>
          <w:tcPr>
            <w:tcW w:w="3970" w:type="dxa"/>
            <w:gridSpan w:val="2"/>
            <w:vMerge w:val="restart"/>
            <w:vAlign w:val="center"/>
          </w:tcPr>
          <w:p w:rsidR="008403D0" w:rsidRPr="00064ABB" w:rsidRDefault="008403D0" w:rsidP="008403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HGｺﾞｼｯｸM" w:eastAsia="HGｺﾞｼｯｸM"/>
              </w:rPr>
            </w:pPr>
            <w:r w:rsidRPr="000C4CC2">
              <w:rPr>
                <w:rFonts w:ascii="HGｺﾞｼｯｸM" w:eastAsia="HGｺﾞｼｯｸM" w:hint="eastAsia"/>
                <w:color w:val="FF0000"/>
              </w:rPr>
              <w:t>福岡市民防災センター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</w:rPr>
            </w:pPr>
            <w:r w:rsidRPr="00064ABB">
              <w:rPr>
                <w:rFonts w:ascii="HGｺﾞｼｯｸM" w:eastAsia="HGｺﾞｼｯｸM" w:hint="eastAsia"/>
              </w:rPr>
              <w:t>使用目的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403D0" w:rsidRPr="00104F36" w:rsidRDefault="006A732C" w:rsidP="008403D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-2540</wp:posOffset>
                      </wp:positionV>
                      <wp:extent cx="438150" cy="209550"/>
                      <wp:effectExtent l="0" t="0" r="0" b="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9550"/>
                              </a:xfrm>
                              <a:prstGeom prst="roundRec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67017E" id="AutoShape 20" o:spid="_x0000_s1026" style="position:absolute;left:0;text-align:left;margin-left:3.95pt;margin-top:-.2pt;width:34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3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QXjwIAACoFAAAOAAAAZHJzL2Uyb0RvYy54bWysVF1v2yAUfZ+0/4B4T22nzpdVp6rieJrU&#10;bdW6/QBisM2GgQGJk07777sQJ23Wl2maH2wwcO45597Lze2+E2jHjOVK5ji5ijFislKUyybHX7+U&#10;ozlG1hFJiVCS5fjALL5dvn1z0+uMjVWrBGUGAYi0Wa9z3DqnsyiyVcs6Yq+UZhIWa2U64mBqmoga&#10;0gN6J6JxHE+jXhmqjaqYtfC3OC7iZcCva1a5T3VtmUMix8DNhbcJ741/R8sbkjWG6JZXAw3yDyw6&#10;wiUEPUMVxBG0NfwVVMcro6yq3VWlukjVNa9Y0ABqkvgPNY8t0SxoAXOsPttk/x9s9XH3YBCnkDuw&#10;R5IOcnS3dSqERuNgUK9tBvse9YPxEq2+V9V3i6RatUQ27M4Y1beMUKCVeEOjiwN+YuEo2vQfFAV4&#10;AvDBq31tOg8ILqB9SMnhnBK2d6iCn+n1PJkAswqWxvFiAmMfgWSnw9pY946pDvlBjo3aSvoZ0h4i&#10;kN29dSEtdNBG6DeM6k5AkndEoDSZTmcD4rAZsE+Y/qRUJRcilImQqAeJizgQ6jSYZmUTAlklOPUb&#10;g0Gm2ayEQRAgx2UZwzOEuNgWqAZgb95a0jB2hIvjGIgI6fHAi0GGdyVU1c9FvFjP1/N0lI6n61Ea&#10;F8Xorlylo2mZzCbFdbFaFckvTy1Js5ZTyqRnd6rwJP27Chp67Vib5xq/UGEvxZbwvBYbXdIICQQt&#10;p29QF6rGF4rvXZttFD1A0RgFSYX8wxUDg1aZJ4x6aFew/seWGIaReC+h8GbpeDGB/g6T+XwBR8zL&#10;hc2LBSIrAMqxw+g4XLnjjbDVhjctxElCUqXynVBz5yvumdMwgYYM/IfLw3f8y3nY9XzFLX8DAAD/&#10;/wMAUEsDBBQABgAIAAAAIQAZEVtk3AAAAAUBAAAPAAAAZHJzL2Rvd25yZXYueG1sTI7BTsJAFEX3&#10;JP7D5Jm4g6loitZOiTG6cCMBq4m7ofNoGzpv2s4Uyt/7WMHy5t6ce9LlaBtxwN7XjhTczyIQSIUz&#10;NZUK8u+P6RMIHzQZ3ThCBSf0sMxuJqlOjDvSGg+bUAqGkE+0giqENpHSFxVa7WeuReJu53qrA8e+&#10;lKbXR4bbRs6jKJZW18QPlW7xrcJivxmsgp9f0+V5h6fyE/+6r916T6vhXam72/H1BUTAMVzGcNZn&#10;dcjYaesGMl40ChbPPFQwfQTB7SLmuFXwMI9BZqm8ts/+AQAA//8DAFBLAQItABQABgAIAAAAIQC2&#10;gziS/gAAAOEBAAATAAAAAAAAAAAAAAAAAAAAAABbQ29udGVudF9UeXBlc10ueG1sUEsBAi0AFAAG&#10;AAgAAAAhADj9If/WAAAAlAEAAAsAAAAAAAAAAAAAAAAALwEAAF9yZWxzLy5yZWxzUEsBAi0AFAAG&#10;AAgAAAAhADwj9BePAgAAKgUAAA4AAAAAAAAAAAAAAAAALgIAAGRycy9lMm9Eb2MueG1sUEsBAi0A&#10;FAAGAAgAAAAhABkRW2TcAAAABQEAAA8AAAAAAAAAAAAAAAAA6QQAAGRycy9kb3ducmV2LnhtbFBL&#10;BQYAAAAABAAEAPMAAADyBQAAAAA=&#10;" filled="f" strokecolor="red" strokeweight="1.5pt">
                      <v:textbox inset="5.85pt,.7pt,5.85pt,.7pt"/>
                    </v:roundrect>
                  </w:pict>
                </mc:Fallback>
              </mc:AlternateContent>
            </w:r>
            <w:r w:rsidR="008403D0" w:rsidRPr="00104F36">
              <w:rPr>
                <w:rFonts w:ascii="HGｺﾞｼｯｸM" w:eastAsia="HGｺﾞｼｯｸM" w:hint="eastAsia"/>
              </w:rPr>
              <w:t>研修</w:t>
            </w:r>
          </w:p>
          <w:p w:rsidR="008403D0" w:rsidRPr="00104F36" w:rsidRDefault="008403D0" w:rsidP="008403D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104F36">
              <w:rPr>
                <w:rFonts w:ascii="HGｺﾞｼｯｸM" w:eastAsia="HGｺﾞｼｯｸM" w:hint="eastAsia"/>
              </w:rPr>
              <w:t>視察</w:t>
            </w:r>
          </w:p>
          <w:p w:rsidR="008403D0" w:rsidRPr="00064ABB" w:rsidRDefault="008403D0" w:rsidP="008403D0">
            <w:pPr>
              <w:pStyle w:val="a3"/>
              <w:tabs>
                <w:tab w:val="clear" w:pos="4252"/>
                <w:tab w:val="clear" w:pos="8504"/>
              </w:tabs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104F36">
              <w:rPr>
                <w:rFonts w:ascii="HGｺﾞｼｯｸM" w:eastAsia="HGｺﾞｼｯｸM" w:hint="eastAsia"/>
              </w:rPr>
              <w:t>その他（　　　　　　　　）</w:t>
            </w:r>
          </w:p>
        </w:tc>
      </w:tr>
      <w:tr w:rsidR="008403D0" w:rsidTr="00C96643">
        <w:trPr>
          <w:cantSplit/>
          <w:trHeight w:val="386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3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03D0" w:rsidRPr="00EC4438" w:rsidRDefault="008403D0" w:rsidP="008403D0">
            <w:pPr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064ABB">
              <w:rPr>
                <w:rFonts w:ascii="HGｺﾞｼｯｸM" w:eastAsia="HGｺﾞｼｯｸM" w:hint="eastAsia"/>
              </w:rPr>
              <w:t>乗車人員</w:t>
            </w: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pStyle w:val="a9"/>
              <w:ind w:right="420"/>
              <w:rPr>
                <w:rFonts w:ascii="HGｺﾞｼｯｸM" w:eastAsia="HGｺﾞｼｯｸM"/>
              </w:rPr>
            </w:pPr>
            <w:r w:rsidRPr="00EC4438">
              <w:rPr>
                <w:rFonts w:ascii="HGｺﾞｼｯｸM" w:eastAsia="HGｺﾞｼｯｸM" w:hint="eastAsia"/>
                <w:color w:val="FF0000"/>
              </w:rPr>
              <w:t>２０</w:t>
            </w:r>
            <w:r w:rsidRPr="00064ABB">
              <w:rPr>
                <w:rFonts w:ascii="HGｺﾞｼｯｸM" w:eastAsia="HGｺﾞｼｯｸM" w:hint="eastAsia"/>
              </w:rPr>
              <w:t>人</w:t>
            </w:r>
          </w:p>
        </w:tc>
      </w:tr>
      <w:tr w:rsidR="008403D0" w:rsidTr="003F6818">
        <w:trPr>
          <w:cantSplit/>
          <w:trHeight w:val="386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064ABB">
              <w:rPr>
                <w:rFonts w:ascii="HGｺﾞｼｯｸM" w:eastAsia="HGｺﾞｼｯｸM" w:hint="eastAsia"/>
                <w:kern w:val="0"/>
              </w:rPr>
              <w:t>添乗責任者</w:t>
            </w:r>
          </w:p>
        </w:tc>
        <w:tc>
          <w:tcPr>
            <w:tcW w:w="155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403D0" w:rsidRPr="008403D0" w:rsidRDefault="008403D0" w:rsidP="008403D0">
            <w:pPr>
              <w:jc w:val="center"/>
              <w:rPr>
                <w:rFonts w:ascii="HGｺﾞｼｯｸM" w:eastAsia="HGｺﾞｼｯｸM"/>
              </w:rPr>
            </w:pPr>
            <w:r w:rsidRPr="008403D0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70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03D0" w:rsidRPr="00064ABB" w:rsidRDefault="008403D0" w:rsidP="008403D0">
            <w:pPr>
              <w:pStyle w:val="a9"/>
              <w:ind w:right="420"/>
              <w:jc w:val="left"/>
              <w:rPr>
                <w:rFonts w:ascii="HGｺﾞｼｯｸM" w:eastAsia="HGｺﾞｼｯｸM"/>
              </w:rPr>
            </w:pPr>
            <w:r w:rsidRPr="00EC4438">
              <w:rPr>
                <w:rFonts w:ascii="HGｺﾞｼｯｸM" w:eastAsia="HGｺﾞｼｯｸM" w:hint="eastAsia"/>
                <w:color w:val="FF0000"/>
              </w:rPr>
              <w:t>宗像　太郎</w:t>
            </w:r>
          </w:p>
        </w:tc>
      </w:tr>
      <w:tr w:rsidR="008403D0" w:rsidTr="008403D0">
        <w:trPr>
          <w:cantSplit/>
          <w:trHeight w:val="703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03D0" w:rsidRPr="00064ABB" w:rsidRDefault="008403D0" w:rsidP="008403D0">
            <w:pPr>
              <w:jc w:val="distribute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D0" w:rsidRPr="00E06264" w:rsidRDefault="008403D0" w:rsidP="008403D0">
            <w:pPr>
              <w:jc w:val="center"/>
              <w:rPr>
                <w:rFonts w:ascii="Segoe UI Symbol" w:eastAsia="HGｺﾞｼｯｸM" w:hAnsi="Segoe UI Symbol" w:cs="Segoe UI Symbol"/>
                <w:color w:val="FF0000"/>
                <w:sz w:val="6"/>
                <w:szCs w:val="6"/>
              </w:rPr>
            </w:pPr>
            <w:r>
              <w:rPr>
                <w:rFonts w:ascii="HGｺﾞｼｯｸM" w:eastAsia="HGｺﾞｼｯｸM" w:hint="eastAsia"/>
              </w:rPr>
              <w:t>携帯</w:t>
            </w:r>
            <w:r w:rsidRPr="00064ABB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7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3D0" w:rsidRDefault="008403D0" w:rsidP="008403D0">
            <w:pPr>
              <w:rPr>
                <w:rFonts w:ascii="Segoe UI Symbol" w:eastAsia="HGｺﾞｼｯｸM" w:hAnsi="Segoe UI Symbol" w:cs="Segoe UI Symbol"/>
                <w:color w:val="FF0000"/>
                <w:szCs w:val="21"/>
              </w:rPr>
            </w:pPr>
            <w:r w:rsidRPr="00E06264">
              <w:rPr>
                <w:rFonts w:ascii="HGｺﾞｼｯｸM" w:eastAsia="HGｺﾞｼｯｸM" w:hint="eastAsia"/>
                <w:color w:val="FF0000"/>
                <w:szCs w:val="21"/>
              </w:rPr>
              <w:t>090-</w:t>
            </w:r>
            <w:r w:rsidRPr="00E06264">
              <w:rPr>
                <w:rFonts w:ascii="Segoe UI Symbol" w:eastAsia="HGｺﾞｼｯｸM" w:hAnsi="Segoe UI Symbol" w:cs="Segoe UI Symbol" w:hint="eastAsia"/>
                <w:color w:val="FF0000"/>
                <w:szCs w:val="21"/>
              </w:rPr>
              <w:t>1234</w:t>
            </w:r>
            <w:r w:rsidRPr="00E06264">
              <w:rPr>
                <w:rFonts w:ascii="HGｺﾞｼｯｸM" w:eastAsia="HGｺﾞｼｯｸM" w:hint="eastAsia"/>
                <w:color w:val="FF0000"/>
                <w:szCs w:val="21"/>
              </w:rPr>
              <w:t>-</w:t>
            </w:r>
            <w:r w:rsidRPr="00E06264">
              <w:rPr>
                <w:rFonts w:ascii="Segoe UI Symbol" w:eastAsia="HGｺﾞｼｯｸM" w:hAnsi="Segoe UI Symbol" w:cs="Segoe UI Symbol" w:hint="eastAsia"/>
                <w:color w:val="FF0000"/>
                <w:szCs w:val="21"/>
              </w:rPr>
              <w:t>5678</w:t>
            </w:r>
          </w:p>
          <w:p w:rsidR="008403D0" w:rsidRPr="00064ABB" w:rsidRDefault="008403D0" w:rsidP="008403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</w:t>
            </w:r>
            <w:r w:rsidRPr="00064ABB">
              <w:rPr>
                <w:rFonts w:ascii="HGｺﾞｼｯｸM" w:eastAsia="HGｺﾞｼｯｸM" w:hint="eastAsia"/>
              </w:rPr>
              <w:t>非常時に添乗責任者の携帯電話へ連絡することがあります</w:t>
            </w:r>
            <w:r>
              <w:rPr>
                <w:rFonts w:ascii="HGｺﾞｼｯｸM" w:eastAsia="HGｺﾞｼｯｸM" w:hint="eastAsia"/>
              </w:rPr>
              <w:t>）</w:t>
            </w:r>
          </w:p>
        </w:tc>
      </w:tr>
      <w:tr w:rsidR="008403D0" w:rsidTr="000C4CC2">
        <w:trPr>
          <w:cantSplit/>
          <w:trHeight w:val="386"/>
          <w:jc w:val="center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3D0" w:rsidRPr="00D833D5" w:rsidRDefault="008403D0" w:rsidP="008403D0">
            <w:pPr>
              <w:rPr>
                <w:rFonts w:ascii="HGｺﾞｼｯｸM" w:eastAsia="HGｺﾞｼｯｸM"/>
                <w:color w:val="000000" w:themeColor="text1"/>
              </w:rPr>
            </w:pPr>
            <w:r w:rsidRPr="00D833D5">
              <w:rPr>
                <w:rFonts w:ascii="HGｺﾞｼｯｸM" w:eastAsia="HGｺﾞｼｯｸM" w:hint="eastAsia"/>
                <w:color w:val="000000" w:themeColor="text1"/>
              </w:rPr>
              <w:t>【バスの使用申請について】</w:t>
            </w:r>
          </w:p>
          <w:p w:rsidR="008403D0" w:rsidRPr="00E06264" w:rsidRDefault="0059259D" w:rsidP="00C96643">
            <w:pPr>
              <w:rPr>
                <w:rFonts w:ascii="HGｺﾞｼｯｸM" w:eastAsia="HGｺﾞｼｯｸM"/>
                <w:color w:val="0070C0"/>
              </w:rPr>
            </w:pPr>
            <w:r w:rsidRPr="00D833D5">
              <w:rPr>
                <w:rFonts w:ascii="HGｺﾞｼｯｸM" w:eastAsia="HGｺﾞｼｯｸM" w:hint="eastAsia"/>
                <w:color w:val="000000" w:themeColor="text1"/>
              </w:rPr>
              <w:t>・</w:t>
            </w:r>
            <w:r w:rsidR="00D833D5" w:rsidRPr="00D833D5">
              <w:rPr>
                <w:rFonts w:ascii="HGｺﾞｼｯｸM" w:eastAsia="HGｺﾞｼｯｸM" w:hint="eastAsia"/>
                <w:color w:val="000000" w:themeColor="text1"/>
              </w:rPr>
              <w:t>「</w:t>
            </w:r>
            <w:r w:rsidRPr="00D833D5">
              <w:rPr>
                <w:rFonts w:ascii="HGｺﾞｼｯｸM" w:eastAsia="HGｺﾞｼｯｸM" w:hint="eastAsia"/>
                <w:color w:val="000000" w:themeColor="text1"/>
              </w:rPr>
              <w:t>宗像市マイクロバスの</w:t>
            </w:r>
            <w:r w:rsidR="00D833D5" w:rsidRPr="00D833D5">
              <w:rPr>
                <w:rFonts w:ascii="HGｺﾞｼｯｸM" w:eastAsia="HGｺﾞｼｯｸM" w:hint="eastAsia"/>
                <w:color w:val="000000" w:themeColor="text1"/>
              </w:rPr>
              <w:t>使用手続きについて」をご確認いただき、手順に従って申請してください。</w:t>
            </w:r>
          </w:p>
        </w:tc>
      </w:tr>
    </w:tbl>
    <w:p w:rsidR="00E848CC" w:rsidRDefault="00E848CC" w:rsidP="002676F0">
      <w:pPr>
        <w:rPr>
          <w:rFonts w:ascii="HGｺﾞｼｯｸM" w:eastAsia="HGｺﾞｼｯｸM"/>
          <w:sz w:val="20"/>
        </w:rPr>
      </w:pPr>
    </w:p>
    <w:p w:rsidR="00BF31CA" w:rsidRPr="00BF31CA" w:rsidRDefault="00BF31CA" w:rsidP="002676F0">
      <w:pPr>
        <w:rPr>
          <w:rFonts w:ascii="HGｺﾞｼｯｸM" w:eastAsia="HGｺﾞｼｯｸM"/>
          <w:szCs w:val="21"/>
        </w:rPr>
      </w:pPr>
      <w:r w:rsidRPr="00BF31CA">
        <w:rPr>
          <w:rFonts w:ascii="HGｺﾞｼｯｸM" w:eastAsia="HGｺﾞｼｯｸM" w:hint="eastAsia"/>
          <w:szCs w:val="21"/>
        </w:rPr>
        <w:t>【添乗責任者の方へ】</w:t>
      </w:r>
    </w:p>
    <w:p w:rsidR="00E848CC" w:rsidRPr="00BF31CA" w:rsidRDefault="00BF31CA">
      <w:pPr>
        <w:ind w:left="735" w:hanging="735"/>
        <w:rPr>
          <w:rFonts w:ascii="HGｺﾞｼｯｸM" w:eastAsia="HGｺﾞｼｯｸM"/>
          <w:szCs w:val="21"/>
        </w:rPr>
      </w:pPr>
      <w:r w:rsidRPr="00BF31CA">
        <w:rPr>
          <w:rFonts w:ascii="HGｺﾞｼｯｸM" w:eastAsia="HGｺﾞｼｯｸM" w:hint="eastAsia"/>
          <w:szCs w:val="21"/>
        </w:rPr>
        <w:t>・</w:t>
      </w:r>
      <w:r w:rsidR="006A6307">
        <w:rPr>
          <w:rFonts w:ascii="HGｺﾞｼｯｸM" w:eastAsia="HGｺﾞｼｯｸM" w:hint="eastAsia"/>
          <w:szCs w:val="21"/>
        </w:rPr>
        <w:t>事前及び前日に必ずバス運行会社</w:t>
      </w:r>
      <w:r w:rsidR="00064ABB" w:rsidRPr="00BF31CA">
        <w:rPr>
          <w:rFonts w:ascii="HGｺﾞｼｯｸM" w:eastAsia="HGｺﾞｼｯｸM" w:hint="eastAsia"/>
          <w:szCs w:val="21"/>
        </w:rPr>
        <w:t>に電話連絡し、</w:t>
      </w:r>
      <w:r w:rsidR="006A6307">
        <w:rPr>
          <w:rFonts w:ascii="HGｺﾞｼｯｸM" w:eastAsia="HGｺﾞｼｯｸM" w:hint="eastAsia"/>
          <w:szCs w:val="21"/>
        </w:rPr>
        <w:t>行程等の</w:t>
      </w:r>
      <w:r w:rsidR="00064ABB" w:rsidRPr="00BF31CA">
        <w:rPr>
          <w:rFonts w:ascii="HGｺﾞｼｯｸM" w:eastAsia="HGｺﾞｼｯｸM" w:hint="eastAsia"/>
          <w:szCs w:val="21"/>
        </w:rPr>
        <w:t>打ち合わせと確認をお願いします。</w:t>
      </w:r>
    </w:p>
    <w:p w:rsidR="006A2CA0" w:rsidRDefault="00BF31CA" w:rsidP="00104F36">
      <w:pPr>
        <w:rPr>
          <w:rFonts w:ascii="HGｺﾞｼｯｸM" w:eastAsia="HGｺﾞｼｯｸM"/>
          <w:bCs/>
          <w:szCs w:val="21"/>
        </w:rPr>
      </w:pPr>
      <w:r w:rsidRPr="00BF31CA">
        <w:rPr>
          <w:rFonts w:ascii="HGｺﾞｼｯｸM" w:eastAsia="HGｺﾞｼｯｸM" w:hint="eastAsia"/>
          <w:bCs/>
          <w:szCs w:val="21"/>
        </w:rPr>
        <w:t>・</w:t>
      </w:r>
      <w:r w:rsidR="00104F36">
        <w:rPr>
          <w:rFonts w:ascii="HGｺﾞｼｯｸM" w:eastAsia="HGｺﾞｼｯｸM" w:hint="eastAsia"/>
          <w:bCs/>
          <w:szCs w:val="21"/>
        </w:rPr>
        <w:t>行程ルートを十分に把握して、地図を持参してください。</w:t>
      </w:r>
    </w:p>
    <w:p w:rsidR="00104F36" w:rsidRPr="00BF31CA" w:rsidRDefault="00104F36" w:rsidP="001A1EB1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bCs/>
          <w:szCs w:val="21"/>
        </w:rPr>
        <w:t>・</w:t>
      </w:r>
      <w:r>
        <w:rPr>
          <w:rFonts w:ascii="HGｺﾞｼｯｸM" w:eastAsia="HGｺﾞｼｯｸM"/>
          <w:bCs/>
          <w:szCs w:val="21"/>
        </w:rPr>
        <w:t>目的地の駐車</w:t>
      </w:r>
      <w:r w:rsidR="001A1EB1">
        <w:rPr>
          <w:rFonts w:ascii="HGｺﾞｼｯｸM" w:eastAsia="HGｺﾞｼｯｸM" w:hint="eastAsia"/>
          <w:bCs/>
          <w:szCs w:val="21"/>
        </w:rPr>
        <w:t>スペースを</w:t>
      </w:r>
      <w:r w:rsidR="00C66FD6">
        <w:rPr>
          <w:rFonts w:ascii="HGｺﾞｼｯｸM" w:eastAsia="HGｺﾞｼｯｸM" w:hint="eastAsia"/>
          <w:bCs/>
          <w:szCs w:val="21"/>
        </w:rPr>
        <w:t>事前に</w:t>
      </w:r>
      <w:r w:rsidR="00FC6BEB">
        <w:rPr>
          <w:rFonts w:ascii="HGｺﾞｼｯｸM" w:eastAsia="HGｺﾞｼｯｸM"/>
          <w:bCs/>
          <w:szCs w:val="21"/>
        </w:rPr>
        <w:t>確認</w:t>
      </w:r>
      <w:r w:rsidR="001A1EB1">
        <w:rPr>
          <w:rFonts w:ascii="HGｺﾞｼｯｸM" w:eastAsia="HGｺﾞｼｯｸM" w:hint="eastAsia"/>
          <w:bCs/>
          <w:szCs w:val="21"/>
        </w:rPr>
        <w:t>し、</w:t>
      </w:r>
      <w:r w:rsidR="006440EF">
        <w:rPr>
          <w:rFonts w:ascii="HGｺﾞｼｯｸM" w:eastAsia="HGｺﾞｼｯｸM" w:hint="eastAsia"/>
          <w:bCs/>
          <w:szCs w:val="21"/>
        </w:rPr>
        <w:t>確保し</w:t>
      </w:r>
      <w:r w:rsidR="00D92703">
        <w:rPr>
          <w:rFonts w:ascii="HGｺﾞｼｯｸM" w:eastAsia="HGｺﾞｼｯｸM"/>
          <w:bCs/>
          <w:szCs w:val="21"/>
        </w:rPr>
        <w:t>てください。</w:t>
      </w:r>
    </w:p>
    <w:p w:rsidR="00CF7283" w:rsidRDefault="00BF31CA" w:rsidP="00CF7283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・</w:t>
      </w:r>
      <w:r w:rsidR="00C41C7F" w:rsidRPr="00BF31CA">
        <w:rPr>
          <w:rFonts w:ascii="HGｺﾞｼｯｸM" w:eastAsia="HGｺﾞｼｯｸM" w:hint="eastAsia"/>
          <w:szCs w:val="21"/>
        </w:rPr>
        <w:t>乗車している人</w:t>
      </w:r>
      <w:r w:rsidR="00C41C7F">
        <w:rPr>
          <w:rFonts w:ascii="HGｺﾞｼｯｸM" w:eastAsia="HGｺﾞｼｯｸM" w:hint="eastAsia"/>
          <w:szCs w:val="21"/>
        </w:rPr>
        <w:t>に以下の事項を守るよう周知をお願いします。</w:t>
      </w:r>
    </w:p>
    <w:p w:rsidR="006A2CA0" w:rsidRPr="001417D0" w:rsidRDefault="00CF7283" w:rsidP="001417D0">
      <w:pPr>
        <w:ind w:firstLineChars="100" w:firstLine="210"/>
        <w:rPr>
          <w:rFonts w:ascii="HGｺﾞｼｯｸM" w:eastAsia="HGｺﾞｼｯｸM"/>
          <w:szCs w:val="21"/>
        </w:rPr>
      </w:pPr>
      <w:r w:rsidRPr="00BF31CA">
        <w:rPr>
          <w:rFonts w:ascii="HGｺﾞｼｯｸM" w:eastAsia="HGｺﾞｼｯｸM" w:hint="eastAsia"/>
          <w:szCs w:val="21"/>
        </w:rPr>
        <w:t>また、</w:t>
      </w:r>
      <w:r>
        <w:rPr>
          <w:rFonts w:ascii="HGｺﾞｼｯｸM" w:eastAsia="HGｺﾞｼｯｸM" w:hint="eastAsia"/>
          <w:szCs w:val="21"/>
        </w:rPr>
        <w:t>降車の</w:t>
      </w:r>
      <w:r w:rsidRPr="00BF31CA">
        <w:rPr>
          <w:rFonts w:ascii="HGｺﾞｼｯｸM" w:eastAsia="HGｺﾞｼｯｸM" w:hint="eastAsia"/>
          <w:szCs w:val="21"/>
        </w:rPr>
        <w:t>際</w:t>
      </w:r>
      <w:r>
        <w:rPr>
          <w:rFonts w:ascii="HGｺﾞｼｯｸM" w:eastAsia="HGｺﾞｼｯｸM" w:hint="eastAsia"/>
          <w:szCs w:val="21"/>
        </w:rPr>
        <w:t>は必ず忘れ物がないか、バス車内にゴミが残っていないかの確認</w:t>
      </w:r>
      <w:r w:rsidRPr="00BF31CA">
        <w:rPr>
          <w:rFonts w:ascii="HGｺﾞｼｯｸM" w:eastAsia="HGｺﾞｼｯｸM" w:hint="eastAsia"/>
          <w:szCs w:val="21"/>
        </w:rPr>
        <w:t>をお願いします。</w:t>
      </w:r>
    </w:p>
    <w:p w:rsidR="006A2CA0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 xml:space="preserve">(1) 車内に危険物を持ち込まないこと　</w:t>
      </w:r>
    </w:p>
    <w:p w:rsidR="00F53323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>(2) 車内で飲酒しないこと</w:t>
      </w:r>
    </w:p>
    <w:p w:rsidR="006A2CA0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 xml:space="preserve">(3) 車内を清潔に保つこと　　　　　　</w:t>
      </w:r>
    </w:p>
    <w:p w:rsidR="00F53323" w:rsidRPr="006A2CA0" w:rsidRDefault="00F53323" w:rsidP="00BF31CA">
      <w:pPr>
        <w:ind w:firstLineChars="200" w:firstLine="420"/>
        <w:rPr>
          <w:rFonts w:ascii="HGｺﾞｼｯｸM" w:eastAsia="HGｺﾞｼｯｸM"/>
        </w:rPr>
      </w:pPr>
      <w:r w:rsidRPr="006A2CA0">
        <w:rPr>
          <w:rFonts w:ascii="HGｺﾞｼｯｸM" w:eastAsia="HGｺﾞｼｯｸM" w:hint="eastAsia"/>
        </w:rPr>
        <w:t xml:space="preserve">(4) </w:t>
      </w:r>
      <w:r w:rsidR="008F4BDA">
        <w:rPr>
          <w:rFonts w:ascii="HGｺﾞｼｯｸM" w:eastAsia="HGｺﾞｼｯｸM" w:hint="eastAsia"/>
        </w:rPr>
        <w:t>乗車中は</w:t>
      </w:r>
      <w:r w:rsidR="008F4BDA">
        <w:rPr>
          <w:rFonts w:ascii="HGｺﾞｼｯｸM" w:eastAsia="HGｺﾞｼｯｸM" w:hint="eastAsia"/>
          <w:szCs w:val="21"/>
        </w:rPr>
        <w:t>シートベルトを締め</w:t>
      </w:r>
      <w:r w:rsidR="00C41C7F">
        <w:rPr>
          <w:rFonts w:ascii="HGｺﾞｼｯｸM" w:eastAsia="HGｺﾞｼｯｸM" w:hint="eastAsia"/>
          <w:szCs w:val="21"/>
        </w:rPr>
        <w:t>、</w:t>
      </w:r>
      <w:r w:rsidRPr="006A2CA0">
        <w:rPr>
          <w:rFonts w:ascii="HGｺﾞｼｯｸM" w:eastAsia="HGｺﾞｼｯｸM" w:hint="eastAsia"/>
        </w:rPr>
        <w:t>安全運転の支障となる行為をしないこと</w:t>
      </w:r>
    </w:p>
    <w:p w:rsidR="002676F0" w:rsidRDefault="002676F0" w:rsidP="006A2CA0"/>
    <w:p w:rsidR="00185DF2" w:rsidRPr="00C609F8" w:rsidRDefault="00185DF2" w:rsidP="006A2CA0">
      <w:r w:rsidRPr="00C609F8">
        <w:rPr>
          <w:rFonts w:ascii="HGｺﾞｼｯｸM" w:eastAsia="HGｺﾞｼｯｸM" w:hint="eastAsia"/>
          <w:b/>
        </w:rPr>
        <w:t>・バスの空き状況確認：コミュニティ協働推進課</w:t>
      </w:r>
      <w:r w:rsidRPr="00C609F8">
        <w:rPr>
          <w:rFonts w:hint="eastAsia"/>
        </w:rPr>
        <w:t xml:space="preserve">　</w:t>
      </w:r>
      <w:r w:rsidRPr="00C609F8">
        <w:rPr>
          <w:rFonts w:ascii="HGｺﾞｼｯｸM" w:eastAsia="HGｺﾞｼｯｸM" w:hint="eastAsia"/>
          <w:b/>
          <w:szCs w:val="21"/>
        </w:rPr>
        <w:t xml:space="preserve">℡ </w:t>
      </w:r>
      <w:r w:rsidRPr="00C609F8">
        <w:rPr>
          <w:rFonts w:ascii="HGｺﾞｼｯｸM" w:eastAsia="HGｺﾞｼｯｸM" w:hint="eastAsia"/>
          <w:b/>
          <w:bCs/>
          <w:szCs w:val="21"/>
        </w:rPr>
        <w:t>３６－５３９４</w:t>
      </w:r>
    </w:p>
    <w:p w:rsidR="00BF31CA" w:rsidRDefault="00BF31CA" w:rsidP="00BF31CA">
      <w:pPr>
        <w:rPr>
          <w:rFonts w:ascii="HGｺﾞｼｯｸM" w:eastAsia="HGｺﾞｼｯｸM"/>
          <w:b/>
          <w:szCs w:val="21"/>
        </w:rPr>
      </w:pPr>
      <w:r w:rsidRPr="00C609F8">
        <w:rPr>
          <w:rFonts w:ascii="HGｺﾞｼｯｸM" w:eastAsia="HGｺﾞｼｯｸM" w:hint="eastAsia"/>
          <w:b/>
          <w:szCs w:val="21"/>
        </w:rPr>
        <w:t>・</w:t>
      </w:r>
      <w:r w:rsidR="006A6307" w:rsidRPr="00C609F8">
        <w:rPr>
          <w:rFonts w:ascii="HGｺﾞｼｯｸM" w:eastAsia="HGｺﾞｼｯｸM" w:hint="eastAsia"/>
          <w:b/>
          <w:szCs w:val="21"/>
        </w:rPr>
        <w:t>バス</w:t>
      </w:r>
      <w:r w:rsidR="00C96643" w:rsidRPr="00C609F8">
        <w:rPr>
          <w:rFonts w:ascii="HGｺﾞｼｯｸM" w:eastAsia="HGｺﾞｼｯｸM" w:hint="eastAsia"/>
          <w:b/>
          <w:szCs w:val="21"/>
        </w:rPr>
        <w:t>運行</w:t>
      </w:r>
      <w:r w:rsidRPr="00C609F8">
        <w:rPr>
          <w:rFonts w:ascii="HGｺﾞｼｯｸM" w:eastAsia="HGｺﾞｼｯｸM" w:hint="eastAsia"/>
          <w:b/>
          <w:szCs w:val="21"/>
        </w:rPr>
        <w:t>会社連絡先：</w:t>
      </w:r>
      <w:r w:rsidR="00C41C7F" w:rsidRPr="00C609F8">
        <w:rPr>
          <w:rFonts w:ascii="HGｺﾞｼｯｸM" w:eastAsia="HGｺﾞｼｯｸM" w:hint="eastAsia"/>
          <w:b/>
          <w:szCs w:val="21"/>
        </w:rPr>
        <w:t>みなとタクシー株式会社　宮地氏</w:t>
      </w:r>
      <w:r w:rsidR="00C41C7F">
        <w:rPr>
          <w:rFonts w:ascii="HGｺﾞｼｯｸM" w:eastAsia="HGｺﾞｼｯｸM" w:hint="eastAsia"/>
          <w:b/>
          <w:szCs w:val="21"/>
        </w:rPr>
        <w:t xml:space="preserve">　℡ </w:t>
      </w:r>
      <w:r w:rsidRPr="00C41C7F">
        <w:rPr>
          <w:rFonts w:ascii="HGｺﾞｼｯｸM" w:eastAsia="HGｺﾞｼｯｸM" w:hint="eastAsia"/>
          <w:b/>
          <w:szCs w:val="21"/>
        </w:rPr>
        <w:t>３５－１１１１　Fax</w:t>
      </w:r>
      <w:r w:rsidR="00C41C7F">
        <w:rPr>
          <w:rFonts w:ascii="HGｺﾞｼｯｸM" w:eastAsia="HGｺﾞｼｯｸM" w:hint="eastAsia"/>
          <w:b/>
          <w:szCs w:val="21"/>
        </w:rPr>
        <w:t xml:space="preserve"> </w:t>
      </w:r>
      <w:r w:rsidRPr="00C41C7F">
        <w:rPr>
          <w:rFonts w:ascii="HGｺﾞｼｯｸM" w:eastAsia="HGｺﾞｼｯｸM" w:hint="eastAsia"/>
          <w:b/>
          <w:szCs w:val="21"/>
        </w:rPr>
        <w:t>３３－２２４４</w:t>
      </w:r>
    </w:p>
    <w:p w:rsidR="00D92703" w:rsidRPr="00C41C7F" w:rsidRDefault="00D92703" w:rsidP="00BF31CA">
      <w:pPr>
        <w:rPr>
          <w:rFonts w:ascii="HGｺﾞｼｯｸM" w:eastAsia="HGｺﾞｼｯｸM"/>
          <w:b/>
          <w:szCs w:val="21"/>
        </w:rPr>
      </w:pPr>
    </w:p>
    <w:p w:rsidR="001417D0" w:rsidRDefault="001417D0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:rsidR="00185DF2" w:rsidRDefault="00185DF2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:rsidR="00D833D5" w:rsidRDefault="00D833D5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:rsidR="00D833D5" w:rsidRPr="00C41C7F" w:rsidRDefault="00D833D5" w:rsidP="00C41C7F">
      <w:pPr>
        <w:ind w:firstLineChars="800" w:firstLine="1687"/>
        <w:rPr>
          <w:rFonts w:ascii="HGｺﾞｼｯｸM" w:eastAsia="HGｺﾞｼｯｸM"/>
          <w:b/>
          <w:szCs w:val="21"/>
        </w:rPr>
      </w:pPr>
    </w:p>
    <w:p w:rsidR="00F53323" w:rsidRPr="00E848CC" w:rsidRDefault="00F53323">
      <w:pPr>
        <w:pStyle w:val="a9"/>
        <w:jc w:val="both"/>
        <w:rPr>
          <w:rFonts w:ascii="HGｺﾞｼｯｸM" w:eastAsia="HGｺﾞｼｯｸM"/>
        </w:rPr>
      </w:pPr>
      <w:r w:rsidRPr="00E848CC">
        <w:rPr>
          <w:rFonts w:ascii="HGｺﾞｼｯｸM" w:eastAsia="HGｺﾞｼｯｸM" w:hint="eastAsia"/>
        </w:rPr>
        <w:lastRenderedPageBreak/>
        <w:t>別表</w:t>
      </w:r>
    </w:p>
    <w:p w:rsidR="00F53323" w:rsidRPr="00E848CC" w:rsidRDefault="00F53323">
      <w:pPr>
        <w:jc w:val="center"/>
        <w:rPr>
          <w:rFonts w:ascii="HGｺﾞｼｯｸM" w:eastAsia="HGｺﾞｼｯｸM"/>
          <w:sz w:val="28"/>
        </w:rPr>
      </w:pPr>
      <w:r w:rsidRPr="00E848CC">
        <w:rPr>
          <w:rFonts w:ascii="HGｺﾞｼｯｸM" w:eastAsia="HGｺﾞｼｯｸM" w:hint="eastAsia"/>
          <w:spacing w:val="105"/>
          <w:sz w:val="28"/>
        </w:rPr>
        <w:t>運行計画</w:t>
      </w:r>
      <w:r w:rsidRPr="00E848CC">
        <w:rPr>
          <w:rFonts w:ascii="HGｺﾞｼｯｸM" w:eastAsia="HGｺﾞｼｯｸM" w:hint="eastAsia"/>
          <w:sz w:val="28"/>
        </w:rPr>
        <w:t>表</w:t>
      </w:r>
    </w:p>
    <w:p w:rsidR="00D65956" w:rsidRPr="00E848CC" w:rsidRDefault="00C8121E" w:rsidP="00D65956">
      <w:pPr>
        <w:jc w:val="right"/>
        <w:rPr>
          <w:rFonts w:ascii="HGｺﾞｼｯｸM" w:eastAsia="HGｺﾞｼｯｸM"/>
          <w:sz w:val="22"/>
          <w:szCs w:val="24"/>
        </w:rPr>
      </w:pPr>
      <w:r w:rsidRPr="00E848CC">
        <w:rPr>
          <w:rFonts w:ascii="HGｺﾞｼｯｸM" w:eastAsia="HGｺﾞｼｯｸM" w:hint="eastAsia"/>
          <w:sz w:val="22"/>
          <w:szCs w:val="24"/>
        </w:rPr>
        <w:t>使用年月日　令和</w:t>
      </w:r>
      <w:r w:rsidR="00D65956" w:rsidRPr="00E848CC">
        <w:rPr>
          <w:rFonts w:ascii="HGｺﾞｼｯｸM" w:eastAsia="HGｺﾞｼｯｸM" w:hint="eastAsia"/>
          <w:sz w:val="22"/>
          <w:szCs w:val="24"/>
        </w:rPr>
        <w:t xml:space="preserve">　</w:t>
      </w:r>
      <w:r w:rsidR="00EC4438" w:rsidRPr="00EC4438">
        <w:rPr>
          <w:rFonts w:ascii="HGｺﾞｼｯｸM" w:eastAsia="HGｺﾞｼｯｸM" w:hint="eastAsia"/>
          <w:color w:val="FF0000"/>
          <w:sz w:val="22"/>
          <w:szCs w:val="24"/>
        </w:rPr>
        <w:t>〇</w:t>
      </w:r>
      <w:r w:rsidR="00D65956" w:rsidRPr="00E848CC">
        <w:rPr>
          <w:rFonts w:ascii="HGｺﾞｼｯｸM" w:eastAsia="HGｺﾞｼｯｸM" w:hint="eastAsia"/>
          <w:sz w:val="22"/>
          <w:szCs w:val="24"/>
        </w:rPr>
        <w:t xml:space="preserve">年　</w:t>
      </w:r>
      <w:r w:rsidR="00EC4438" w:rsidRPr="00EC4438">
        <w:rPr>
          <w:rFonts w:ascii="HGｺﾞｼｯｸM" w:eastAsia="HGｺﾞｼｯｸM" w:hint="eastAsia"/>
          <w:color w:val="FF0000"/>
          <w:sz w:val="22"/>
          <w:szCs w:val="24"/>
        </w:rPr>
        <w:t>〇</w:t>
      </w:r>
      <w:r w:rsidR="00D65956" w:rsidRPr="00E848CC">
        <w:rPr>
          <w:rFonts w:ascii="HGｺﾞｼｯｸM" w:eastAsia="HGｺﾞｼｯｸM" w:hint="eastAsia"/>
          <w:sz w:val="22"/>
          <w:szCs w:val="24"/>
        </w:rPr>
        <w:t xml:space="preserve">月　</w:t>
      </w:r>
      <w:r w:rsidR="00EC4438" w:rsidRPr="00EC4438">
        <w:rPr>
          <w:rFonts w:ascii="HGｺﾞｼｯｸM" w:eastAsia="HGｺﾞｼｯｸM" w:hint="eastAsia"/>
          <w:color w:val="FF0000"/>
          <w:sz w:val="22"/>
          <w:szCs w:val="24"/>
        </w:rPr>
        <w:t>〇</w:t>
      </w:r>
      <w:r w:rsidR="00D65956" w:rsidRPr="00E848CC">
        <w:rPr>
          <w:rFonts w:ascii="HGｺﾞｼｯｸM" w:eastAsia="HGｺﾞｼｯｸM" w:hint="eastAsia"/>
          <w:sz w:val="22"/>
          <w:szCs w:val="24"/>
        </w:rPr>
        <w:t>日</w:t>
      </w:r>
    </w:p>
    <w:tbl>
      <w:tblPr>
        <w:tblW w:w="9833" w:type="dxa"/>
        <w:tblInd w:w="-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3361"/>
        <w:gridCol w:w="1574"/>
        <w:gridCol w:w="3360"/>
      </w:tblGrid>
      <w:tr w:rsidR="005F6EB7">
        <w:trPr>
          <w:trHeight w:val="70"/>
        </w:trPr>
        <w:tc>
          <w:tcPr>
            <w:tcW w:w="9833" w:type="dxa"/>
            <w:gridSpan w:val="4"/>
            <w:vAlign w:val="center"/>
          </w:tcPr>
          <w:p w:rsidR="00F53323" w:rsidRPr="00E848CC" w:rsidRDefault="00F53323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630"/>
              </w:rPr>
              <w:t>行程</w:t>
            </w:r>
            <w:r w:rsidRPr="00E848CC">
              <w:rPr>
                <w:rFonts w:ascii="HGｺﾞｼｯｸM" w:eastAsia="HGｺﾞｼｯｸM" w:hint="eastAsia"/>
              </w:rPr>
              <w:t>表</w:t>
            </w:r>
          </w:p>
        </w:tc>
      </w:tr>
      <w:tr w:rsidR="005F6EB7" w:rsidTr="00E06264">
        <w:trPr>
          <w:trHeight w:val="5514"/>
        </w:trPr>
        <w:tc>
          <w:tcPr>
            <w:tcW w:w="9833" w:type="dxa"/>
            <w:gridSpan w:val="4"/>
            <w:tcBorders>
              <w:bottom w:val="nil"/>
            </w:tcBorders>
          </w:tcPr>
          <w:p w:rsidR="00F53323" w:rsidRDefault="00F53323">
            <w:pPr>
              <w:ind w:leftChars="100" w:left="210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※時間に余裕をもって行程を組んでください</w:t>
            </w:r>
          </w:p>
          <w:p w:rsidR="00932B3D" w:rsidRDefault="00932B3D" w:rsidP="00932B3D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時 間</w:t>
            </w:r>
          </w:p>
          <w:p w:rsidR="008A2FFF" w:rsidRDefault="00C96643" w:rsidP="00C9664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/>
                <w:color w:val="FF0000"/>
              </w:rPr>
              <w:t>0</w:t>
            </w:r>
            <w:r w:rsidR="008A2FFF" w:rsidRPr="000C4CC2">
              <w:rPr>
                <w:rFonts w:ascii="HGｺﾞｼｯｸM" w:eastAsia="HGｺﾞｼｯｸM" w:hint="eastAsia"/>
                <w:color w:val="FF0000"/>
              </w:rPr>
              <w:t>9:00　宗像市役所 出発</w:t>
            </w:r>
          </w:p>
          <w:p w:rsidR="00D92703" w:rsidRPr="000C4CC2" w:rsidRDefault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8A2FFF" w:rsidRDefault="00C9664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/>
                <w:color w:val="FF0000"/>
              </w:rPr>
              <w:t>0</w:t>
            </w:r>
            <w:r w:rsidR="008A2FFF" w:rsidRPr="000C4CC2">
              <w:rPr>
                <w:rFonts w:ascii="HGｺﾞｼｯｸM" w:eastAsia="HGｺﾞｼｯｸM" w:hint="eastAsia"/>
                <w:color w:val="FF0000"/>
              </w:rPr>
              <w:t>9:15　○○</w:t>
            </w:r>
            <w:r w:rsidR="00D92703">
              <w:rPr>
                <w:rFonts w:ascii="HGｺﾞｼｯｸM" w:eastAsia="HGｺﾞｼｯｸM" w:hint="eastAsia"/>
                <w:color w:val="FF0000"/>
              </w:rPr>
              <w:t>地区コミュニティ・センター</w:t>
            </w:r>
            <w:r w:rsidR="008A2FFF" w:rsidRPr="000C4CC2">
              <w:rPr>
                <w:rFonts w:ascii="HGｺﾞｼｯｸM" w:eastAsia="HGｺﾞｼｯｸM" w:hint="eastAsia"/>
                <w:color w:val="FF0000"/>
              </w:rPr>
              <w:t xml:space="preserve">　到着　（</w:t>
            </w:r>
            <w:r w:rsidR="000C4CC2" w:rsidRPr="000C4CC2">
              <w:rPr>
                <w:rFonts w:ascii="HGｺﾞｼｯｸM" w:eastAsia="HGｺﾞｼｯｸM" w:hint="eastAsia"/>
                <w:color w:val="FF0000"/>
              </w:rPr>
              <w:t>乗車</w:t>
            </w:r>
            <w:r w:rsidR="008A2FFF" w:rsidRPr="000C4CC2">
              <w:rPr>
                <w:rFonts w:ascii="HGｺﾞｼｯｸM" w:eastAsia="HGｺﾞｼｯｸM" w:hint="eastAsia"/>
                <w:color w:val="FF0000"/>
              </w:rPr>
              <w:t>）</w:t>
            </w:r>
          </w:p>
          <w:p w:rsidR="00D92703" w:rsidRPr="00C96643" w:rsidRDefault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8A2FFF" w:rsidRDefault="00C9664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/>
                <w:color w:val="FF0000"/>
              </w:rPr>
              <w:t>0</w:t>
            </w:r>
            <w:r w:rsidR="008A2FFF" w:rsidRPr="000C4CC2">
              <w:rPr>
                <w:rFonts w:ascii="HGｺﾞｼｯｸM" w:eastAsia="HGｺﾞｼｯｸM" w:hint="eastAsia"/>
                <w:color w:val="FF0000"/>
              </w:rPr>
              <w:t>9:30　出発</w:t>
            </w:r>
          </w:p>
          <w:p w:rsidR="00D92703" w:rsidRPr="000C4CC2" w:rsidRDefault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8A2FFF" w:rsidRDefault="008A2FFF" w:rsidP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 w:rsidRPr="000C4CC2">
              <w:rPr>
                <w:rFonts w:ascii="HGｺﾞｼｯｸM" w:eastAsia="HGｺﾞｼｯｸM" w:hint="eastAsia"/>
                <w:color w:val="FF0000"/>
              </w:rPr>
              <w:t>10:30　福岡市民防災センター　到着　（</w:t>
            </w:r>
            <w:r w:rsidR="000C4CC2" w:rsidRPr="000C4CC2">
              <w:rPr>
                <w:rFonts w:ascii="HGｺﾞｼｯｸM" w:eastAsia="HGｺﾞｼｯｸM" w:hint="eastAsia"/>
                <w:color w:val="FF0000"/>
              </w:rPr>
              <w:t>住所：</w:t>
            </w:r>
            <w:r w:rsidRPr="000C4CC2">
              <w:rPr>
                <w:rFonts w:ascii="HGｺﾞｼｯｸM" w:eastAsia="HGｺﾞｼｯｸM" w:hint="eastAsia"/>
                <w:color w:val="FF0000"/>
              </w:rPr>
              <w:t>福岡市早良区百道浜１丁目３－３）</w:t>
            </w:r>
          </w:p>
          <w:p w:rsidR="00D92703" w:rsidRPr="000C4CC2" w:rsidRDefault="00D92703" w:rsidP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8A2FFF" w:rsidRDefault="008A2FFF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 w:rsidRPr="000C4CC2">
              <w:rPr>
                <w:rFonts w:ascii="HGｺﾞｼｯｸM" w:eastAsia="HGｺﾞｼｯｸM" w:hint="eastAsia"/>
                <w:color w:val="FF0000"/>
              </w:rPr>
              <w:t>12:00</w:t>
            </w:r>
            <w:r w:rsidR="00D92703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出発</w:t>
            </w:r>
          </w:p>
          <w:p w:rsidR="00D92703" w:rsidRPr="000C4CC2" w:rsidRDefault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0C4CC2" w:rsidRDefault="008A2FFF" w:rsidP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 w:rsidRPr="000C4CC2">
              <w:rPr>
                <w:rFonts w:ascii="HGｺﾞｼｯｸM" w:eastAsia="HGｺﾞｼｯｸM" w:hint="eastAsia"/>
                <w:color w:val="FF0000"/>
              </w:rPr>
              <w:t xml:space="preserve">12:30　</w:t>
            </w:r>
            <w:r w:rsidR="00CC33BA" w:rsidRPr="000C4CC2">
              <w:rPr>
                <w:rFonts w:ascii="HGｺﾞｼｯｸM" w:eastAsia="HGｺﾞｼｯｸM" w:hint="eastAsia"/>
                <w:color w:val="FF0000"/>
              </w:rPr>
              <w:t xml:space="preserve">△△うどん　</w:t>
            </w:r>
            <w:r w:rsidR="00D92703" w:rsidRPr="000C4CC2">
              <w:rPr>
                <w:rFonts w:ascii="HGｺﾞｼｯｸM" w:eastAsia="HGｺﾞｼｯｸM" w:hint="eastAsia"/>
                <w:color w:val="FF0000"/>
              </w:rPr>
              <w:t>（昼食場所）</w:t>
            </w:r>
            <w:r w:rsidR="00CC33BA" w:rsidRPr="000C4CC2">
              <w:rPr>
                <w:rFonts w:ascii="HGｺﾞｼｯｸM" w:eastAsia="HGｺﾞｼｯｸM" w:hint="eastAsia"/>
                <w:color w:val="FF0000"/>
              </w:rPr>
              <w:t>到着</w:t>
            </w:r>
            <w:r w:rsidR="000C4CC2" w:rsidRPr="000C4CC2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CC33BA" w:rsidRPr="000C4CC2">
              <w:rPr>
                <w:rFonts w:ascii="HGｺﾞｼｯｸM" w:eastAsia="HGｺﾞｼｯｸM" w:hint="eastAsia"/>
                <w:color w:val="FF0000"/>
              </w:rPr>
              <w:t>（</w:t>
            </w:r>
            <w:r w:rsidR="000C4CC2" w:rsidRPr="000C4CC2">
              <w:rPr>
                <w:rFonts w:ascii="HGｺﾞｼｯｸM" w:eastAsia="HGｺﾞｼｯｸM" w:hint="eastAsia"/>
                <w:color w:val="FF0000"/>
              </w:rPr>
              <w:t>住所：</w:t>
            </w:r>
            <w:r w:rsidR="00CC33BA" w:rsidRPr="000C4CC2">
              <w:rPr>
                <w:rFonts w:ascii="HGｺﾞｼｯｸM" w:eastAsia="HGｺﾞｼｯｸM" w:hint="eastAsia"/>
                <w:color w:val="FF0000"/>
              </w:rPr>
              <w:t>福岡市□□区</w:t>
            </w:r>
            <w:r w:rsidR="000C4CC2" w:rsidRPr="000C4CC2">
              <w:rPr>
                <w:rFonts w:ascii="HGｺﾞｼｯｸM" w:eastAsia="HGｺﾞｼｯｸM" w:hint="eastAsia"/>
                <w:color w:val="FF0000"/>
              </w:rPr>
              <w:t>□□・・・）</w:t>
            </w:r>
          </w:p>
          <w:p w:rsidR="00D92703" w:rsidRPr="000C4CC2" w:rsidRDefault="00D92703" w:rsidP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0C4CC2" w:rsidRDefault="000C4CC2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 w:rsidRPr="000C4CC2">
              <w:rPr>
                <w:rFonts w:ascii="HGｺﾞｼｯｸM" w:eastAsia="HGｺﾞｼｯｸM" w:hint="eastAsia"/>
                <w:color w:val="FF0000"/>
              </w:rPr>
              <w:t>13:30</w:t>
            </w:r>
            <w:r w:rsidR="00D92703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Pr="000C4CC2">
              <w:rPr>
                <w:rFonts w:ascii="HGｺﾞｼｯｸM" w:eastAsia="HGｺﾞｼｯｸM" w:hint="eastAsia"/>
                <w:color w:val="FF0000"/>
              </w:rPr>
              <w:t>出発</w:t>
            </w:r>
          </w:p>
          <w:p w:rsidR="00D92703" w:rsidRPr="000C4CC2" w:rsidRDefault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0C4CC2" w:rsidRDefault="000C4CC2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  <w:r w:rsidRPr="000C4CC2">
              <w:rPr>
                <w:rFonts w:ascii="HGｺﾞｼｯｸM" w:eastAsia="HGｺﾞｼｯｸM" w:hint="eastAsia"/>
                <w:color w:val="FF0000"/>
              </w:rPr>
              <w:t>14:30</w:t>
            </w:r>
            <w:r w:rsidR="00D92703">
              <w:rPr>
                <w:rFonts w:ascii="HGｺﾞｼｯｸM" w:eastAsia="HGｺﾞｼｯｸM" w:hint="eastAsia"/>
                <w:color w:val="FF0000"/>
              </w:rPr>
              <w:t xml:space="preserve">　○○地区コミュニティ・センター　到着　（降車</w:t>
            </w:r>
            <w:r w:rsidRPr="000C4CC2">
              <w:rPr>
                <w:rFonts w:ascii="HGｺﾞｼｯｸM" w:eastAsia="HGｺﾞｼｯｸM" w:hint="eastAsia"/>
                <w:color w:val="FF0000"/>
              </w:rPr>
              <w:t>）</w:t>
            </w:r>
          </w:p>
          <w:p w:rsidR="00D92703" w:rsidRPr="000C4CC2" w:rsidRDefault="00D92703">
            <w:pPr>
              <w:ind w:leftChars="100" w:left="210"/>
              <w:rPr>
                <w:rFonts w:ascii="HGｺﾞｼｯｸM" w:eastAsia="HGｺﾞｼｯｸM"/>
                <w:color w:val="FF0000"/>
              </w:rPr>
            </w:pPr>
          </w:p>
          <w:p w:rsidR="000C4CC2" w:rsidRPr="000C4CC2" w:rsidRDefault="000C4CC2">
            <w:pPr>
              <w:ind w:leftChars="100" w:left="210"/>
              <w:rPr>
                <w:rFonts w:ascii="HGｺﾞｼｯｸM" w:eastAsia="HGｺﾞｼｯｸM"/>
              </w:rPr>
            </w:pPr>
            <w:r w:rsidRPr="000C4CC2">
              <w:rPr>
                <w:rFonts w:ascii="HGｺﾞｼｯｸM" w:eastAsia="HGｺﾞｼｯｸM" w:hint="eastAsia"/>
                <w:color w:val="FF0000"/>
              </w:rPr>
              <w:t>15:00　宗像市役所　到着</w:t>
            </w:r>
          </w:p>
        </w:tc>
      </w:tr>
      <w:tr w:rsidR="005F6EB7">
        <w:trPr>
          <w:trHeight w:val="204"/>
        </w:trPr>
        <w:tc>
          <w:tcPr>
            <w:tcW w:w="9833" w:type="dxa"/>
            <w:gridSpan w:val="4"/>
            <w:tcBorders>
              <w:top w:val="double" w:sz="6" w:space="0" w:color="auto"/>
            </w:tcBorders>
            <w:vAlign w:val="center"/>
          </w:tcPr>
          <w:p w:rsidR="00F53323" w:rsidRPr="00E848CC" w:rsidRDefault="00F53323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315"/>
              </w:rPr>
              <w:t>乗車名</w:t>
            </w:r>
            <w:r w:rsidRPr="00E848CC">
              <w:rPr>
                <w:rFonts w:ascii="HGｺﾞｼｯｸM" w:eastAsia="HGｺﾞｼｯｸM" w:hint="eastAsia"/>
              </w:rPr>
              <w:t>簿</w:t>
            </w:r>
          </w:p>
        </w:tc>
      </w:tr>
      <w:tr w:rsidR="005F6EB7">
        <w:trPr>
          <w:trHeight w:val="232"/>
        </w:trPr>
        <w:tc>
          <w:tcPr>
            <w:tcW w:w="1538" w:type="dxa"/>
            <w:vAlign w:val="center"/>
          </w:tcPr>
          <w:p w:rsidR="00F53323" w:rsidRPr="00E848CC" w:rsidRDefault="00F53323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870138" w:rsidRPr="00E848CC" w:rsidRDefault="00870138" w:rsidP="0087013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F53323" w:rsidRPr="00E848CC" w:rsidRDefault="00F53323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360" w:type="dxa"/>
            <w:vAlign w:val="center"/>
          </w:tcPr>
          <w:p w:rsidR="00F53323" w:rsidRPr="00E848CC" w:rsidRDefault="0087013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備考（班・組等）</w:t>
            </w: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C4438" w:rsidRDefault="00EC4438" w:rsidP="00EC4438">
            <w:pPr>
              <w:jc w:val="left"/>
              <w:rPr>
                <w:rFonts w:ascii="HGｺﾞｼｯｸM" w:eastAsia="HGｺﾞｼｯｸM"/>
                <w:color w:val="FF0000"/>
              </w:rPr>
            </w:pPr>
            <w:r w:rsidRPr="00EC4438">
              <w:rPr>
                <w:rFonts w:ascii="HGｺﾞｼｯｸM" w:eastAsia="HGｺﾞｼｯｸM" w:hint="eastAsia"/>
                <w:color w:val="FF0000"/>
              </w:rPr>
              <w:t>宗像　太郎</w:t>
            </w: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C4438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  <w:color w:val="FF0000"/>
              </w:rPr>
            </w:pPr>
            <w:r w:rsidRPr="00EC4438">
              <w:rPr>
                <w:rFonts w:ascii="HGｺﾞｼｯｸM" w:eastAsia="HGｺﾞｼｯｸM" w:hint="eastAsia"/>
                <w:color w:val="FF0000"/>
              </w:rPr>
              <w:t>１</w:t>
            </w:r>
            <w:r w:rsidR="00870138">
              <w:rPr>
                <w:rFonts w:ascii="HGｺﾞｼｯｸM" w:eastAsia="HGｺﾞｼｯｸM" w:hint="eastAsia"/>
                <w:color w:val="FF0000"/>
              </w:rPr>
              <w:t>組</w:t>
            </w: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6A732C" w:rsidP="00EC4438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227330</wp:posOffset>
                      </wp:positionV>
                      <wp:extent cx="4908550" cy="184785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0" cy="1847850"/>
                              </a:xfrm>
                              <a:prstGeom prst="roundRect">
                                <a:avLst>
                                  <a:gd name="adj" fmla="val 769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CFA3BC" id="AutoShape 4" o:spid="_x0000_s1026" style="position:absolute;left:0;text-align:left;margin-left:55.15pt;margin-top:17.9pt;width:386.5pt;height:1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x7MQIAAF8EAAAOAAAAZHJzL2Uyb0RvYy54bWysVM2O0zAQviPxDpbvNG3VbtOq6WrVpQhp&#10;gRULD+DaTmNwPGbsNl2efidOWlrghMjB8nhmvvn5ZrK8PdaWHTQGA67go8GQM+0kKON2Bf/6ZfMm&#10;5yxE4ZSw4HTBn3Xgt6vXr5aNX+gxVGCVRkYgLiwaX/AqRr/IsiArXYswAK8dKUvAWkQScZcpFA2h&#10;1zYbD4c3WQOoPILUIdDrfafkq4RfllrGT2UZdGS24JRbTCemc9ue2WopFjsUvjKyT0P8Qxa1MI6C&#10;nqHuRRRsj+YPqNpIhABlHEioMyhLI3WqgaoZDX+r5qkSXqdaqDnBn9sU/h+s/Hh4RGZUweecOVET&#10;RXf7CCkym7TtaXxYkNWTf8S2wOAfQH4PzMG6Em6n7xChqbRQlNSotc+uHFohkCvbNh9AEbog9NSp&#10;Y4l1C0g9YMdEyPOZEH2MTNLjZD7Mp1PiTZJulE9mOQltDLE4uXsM8Z2GmrWXgiPsnfpMtKcY4vAQ&#10;YqJF9cUJ9Y2zsrZE8kFYNruZz3vA3pagT5CpXLBGbYy1ScDddm2RkWfBN+nrncOlmXWsKfg4n86m&#10;KYsrZbjGGNL3N4xURxrOtrdvnUr3KIzt7pSmdX2z2/52PG1BPVOvEbo5p72kSwX4k7OGZrzg4cde&#10;oObMvnfE12wynk9pKZKQ53NqNF4qthcK4SQBFTxy1l3XsVujvUezqyjOKBXroJ2f0sTTKHQ59anS&#10;FCf2+o1r1+RSTla//gurFwAAAP//AwBQSwMEFAAGAAgAAAAhAFp8BgPdAAAACgEAAA8AAABkcnMv&#10;ZG93bnJldi54bWxMj0FPg0AQhe8m/ofNNPFmdwvaILI01qQnTy0ePC4wBVJ2FtmF0n/veNLje/Pl&#10;zXvZbrG9mHH0nSMNm7UCgVS5uqNGw2dxeExA+GCoNr0j1HBDD7v8/i4zae2udMT5FBrBIeRTo6EN&#10;YUil9FWL1vi1G5D4dnajNYHl2Mh6NFcOt72MlNpKazriD60Z8L3F6nKarIZ9ef6+zR8UHb4KtX8p&#10;6Cmejk7rh9Xy9goi4BL+YPitz9Uh506lm6j2ome9UTGjGuJnnsBAksRslGxE2wRknsn/E/IfAAAA&#10;//8DAFBLAQItABQABgAIAAAAIQC2gziS/gAAAOEBAAATAAAAAAAAAAAAAAAAAAAAAABbQ29udGVu&#10;dF9UeXBlc10ueG1sUEsBAi0AFAAGAAgAAAAhADj9If/WAAAAlAEAAAsAAAAAAAAAAAAAAAAALwEA&#10;AF9yZWxzLy5yZWxzUEsBAi0AFAAGAAgAAAAhAMMZ7HsxAgAAXwQAAA4AAAAAAAAAAAAAAAAALgIA&#10;AGRycy9lMm9Eb2MueG1sUEsBAi0AFAAGAAgAAAAhAFp8BgPdAAAACgEAAA8AAAAAAAAAAAAAAAAA&#10;iwQAAGRycy9kb3ducmV2LnhtbFBLBQYAAAAABAAEAPMAAACVBQAAAAA=&#10;" strokecolor="red" strokeweight="2.25pt"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6A732C" w:rsidP="00EC4438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334010</wp:posOffset>
                      </wp:positionV>
                      <wp:extent cx="4368800" cy="1123950"/>
                      <wp:effectExtent l="0" t="0" r="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438" w:rsidRPr="00DF0D00" w:rsidRDefault="00EC4438" w:rsidP="00DF0D0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DF0D00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44"/>
                                      <w:szCs w:val="44"/>
                                    </w:rPr>
                                    <w:t>バスに乗車する方全員の</w:t>
                                  </w:r>
                                </w:p>
                                <w:p w:rsidR="00EC4438" w:rsidRPr="00DF0D00" w:rsidRDefault="00C609F8" w:rsidP="00DF0D0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44"/>
                                      <w:szCs w:val="44"/>
                                    </w:rPr>
                                    <w:t>氏名</w:t>
                                  </w:r>
                                  <w:r w:rsidR="00EC4438" w:rsidRPr="00DF0D00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44"/>
                                      <w:szCs w:val="44"/>
                                    </w:rPr>
                                    <w:t>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75.2pt;margin-top:26.3pt;width:344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tHhgIAABU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zAQ&#10;pUgPFD3y0aMbPaJ5qM5gXA1ODwbc/AjbwHLM1Jl7TT85pPRtR9SGX1urh44TBtFl4WRycnTCcQFk&#10;PbzVDK4hW68j0NjaPpQOioEAHVh6OjITQqGwWZwvyjIFEwVbluXn1Txyl5D6cNxY519z3aMwabAF&#10;6iM82d07H8Ih9cEl3Oa0FGwlpIwLu1nfSot2BGSyil/M4JmbVMFZ6XBsQpx2IEq4I9hCvJH2r1WW&#10;F+lNXs1Wi/JiVqyK+ay6SMtZmlU31SItquJu9S0EmBV1Jxjj6l4ofpBgVvwdxftmmMQTRYiGBlfz&#10;fD5x9Mck0/j9LsleeOhIKXqQxNGJ1IHZV4pB2qT2RMhpnvwcfqwy1ODwj1WJOgjUTyLw43qMgssP&#10;8lpr9gTCsBpoA4rhNYFJp+0XjAbozAa7z1tiOUbyjQJxXRR5NYdWjouyrOCIPTWsTwxEUQBqsMdo&#10;mt76qfm3xopNB/dMYlb6GuTYiiiUoNsppr2IofdiRvt3IjT36Tp6/XjNlt8BAAD//wMAUEsDBBQA&#10;BgAIAAAAIQCoaZ9M3gAAAAoBAAAPAAAAZHJzL2Rvd25yZXYueG1sTI/BTsMwDIbvSLxDZCRuLKWw&#10;qnRNpzEJoR03EOes8dqyxqmabM14esyJHX/70+/P5TLaXpxx9J0jBY+zBARS7UxHjYLPj7eHHIQP&#10;mozuHaGCC3pYVrc3pS6Mm2iL511oBJeQL7SCNoShkNLXLVrtZ25A4t3BjVYHjmMjzagnLre9TJMk&#10;k1Z3xBdaPeC6xfq4O1kFmy+8vOe63w7r7+P0E5vXzcpEpe7v4moBImAM/zD86bM6VOy0dycyXvSc&#10;58kzowrmaQaCgfwp58FeQZq+ZCCrUl6/UP0CAAD//wMAUEsBAi0AFAAGAAgAAAAhALaDOJL+AAAA&#10;4QEAABMAAAAAAAAAAAAAAAAAAAAAAFtDb250ZW50X1R5cGVzXS54bWxQSwECLQAUAAYACAAAACEA&#10;OP0h/9YAAACUAQAACwAAAAAAAAAAAAAAAAAvAQAAX3JlbHMvLnJlbHNQSwECLQAUAAYACAAAACEA&#10;KGerR4YCAAAVBQAADgAAAAAAAAAAAAAAAAAuAgAAZHJzL2Uyb0RvYy54bWxQSwECLQAUAAYACAAA&#10;ACEAqGmfTN4AAAAKAQAADwAAAAAAAAAAAAAAAADgBAAAZHJzL2Rvd25yZXYueG1sUEsFBgAAAAAE&#10;AAQA8wAAAOsFAAAAAA==&#10;" stroked="f">
                      <v:textbox inset="5.85pt,.7pt,5.85pt,.7pt">
                        <w:txbxContent>
                          <w:p w:rsidR="00EC4438" w:rsidRPr="00DF0D00" w:rsidRDefault="00EC4438" w:rsidP="00DF0D0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F0D0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</w:rPr>
                              <w:t>バスに乗車する方全員の</w:t>
                            </w:r>
                          </w:p>
                          <w:p w:rsidR="00EC4438" w:rsidRPr="00DF0D00" w:rsidRDefault="00C609F8" w:rsidP="00DF0D0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</w:rPr>
                              <w:t>氏名</w:t>
                            </w:r>
                            <w:r w:rsidR="00EC4438" w:rsidRPr="00DF0D0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</w:rPr>
                              <w:t>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EC4438" w:rsidP="00EC4438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trHeight w:val="534"/>
        </w:trPr>
        <w:tc>
          <w:tcPr>
            <w:tcW w:w="1538" w:type="dxa"/>
            <w:vAlign w:val="center"/>
          </w:tcPr>
          <w:p w:rsidR="00EC4438" w:rsidRPr="00E848CC" w:rsidRDefault="00EC4438" w:rsidP="00EC4438">
            <w:pPr>
              <w:rPr>
                <w:rFonts w:ascii="HGｺﾞｼｯｸM" w:eastAsia="HGｺﾞｼｯｸM"/>
              </w:rPr>
            </w:pPr>
          </w:p>
        </w:tc>
        <w:tc>
          <w:tcPr>
            <w:tcW w:w="3361" w:type="dxa"/>
            <w:tcBorders>
              <w:righ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leftChars="50" w:left="105" w:firstLineChars="50" w:firstLine="105"/>
              <w:rPr>
                <w:rFonts w:ascii="HGｺﾞｼｯｸM" w:eastAsia="HGｺﾞｼｯｸM"/>
              </w:rPr>
            </w:pPr>
          </w:p>
        </w:tc>
        <w:tc>
          <w:tcPr>
            <w:tcW w:w="1574" w:type="dxa"/>
            <w:tcBorders>
              <w:left w:val="double" w:sz="6" w:space="0" w:color="auto"/>
            </w:tcBorders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  <w:tc>
          <w:tcPr>
            <w:tcW w:w="3360" w:type="dxa"/>
            <w:vAlign w:val="center"/>
          </w:tcPr>
          <w:p w:rsidR="00EC4438" w:rsidRPr="00E848CC" w:rsidRDefault="00EC4438" w:rsidP="00EC4438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5F6EB7">
        <w:trPr>
          <w:cantSplit/>
          <w:trHeight w:val="534"/>
        </w:trPr>
        <w:tc>
          <w:tcPr>
            <w:tcW w:w="4899" w:type="dxa"/>
            <w:gridSpan w:val="2"/>
            <w:vAlign w:val="center"/>
          </w:tcPr>
          <w:p w:rsidR="00EC4438" w:rsidRPr="00E848CC" w:rsidRDefault="00EC4438" w:rsidP="00EC4438">
            <w:pPr>
              <w:jc w:val="center"/>
              <w:rPr>
                <w:rFonts w:ascii="HGｺﾞｼｯｸM" w:eastAsia="HGｺﾞｼｯｸM"/>
              </w:rPr>
            </w:pPr>
            <w:r w:rsidRPr="00E848CC">
              <w:rPr>
                <w:rFonts w:ascii="HGｺﾞｼｯｸM" w:eastAsia="HGｺﾞｼｯｸM" w:hint="eastAsia"/>
                <w:spacing w:val="105"/>
              </w:rPr>
              <w:t>乗車人数合</w:t>
            </w:r>
            <w:r w:rsidRPr="00E848CC">
              <w:rPr>
                <w:rFonts w:ascii="HGｺﾞｼｯｸM" w:eastAsia="HGｺﾞｼｯｸM" w:hint="eastAsia"/>
              </w:rPr>
              <w:t>計（運転手除く）</w:t>
            </w:r>
          </w:p>
        </w:tc>
        <w:tc>
          <w:tcPr>
            <w:tcW w:w="4934" w:type="dxa"/>
            <w:gridSpan w:val="2"/>
            <w:vAlign w:val="center"/>
          </w:tcPr>
          <w:p w:rsidR="00EC4438" w:rsidRPr="00E848CC" w:rsidRDefault="00EC4438" w:rsidP="00EC4438">
            <w:pPr>
              <w:pStyle w:val="a9"/>
              <w:rPr>
                <w:rFonts w:ascii="HGｺﾞｼｯｸM" w:eastAsia="HGｺﾞｼｯｸM"/>
              </w:rPr>
            </w:pPr>
            <w:r w:rsidRPr="00EC4438">
              <w:rPr>
                <w:rFonts w:ascii="HGｺﾞｼｯｸM" w:eastAsia="HGｺﾞｼｯｸM" w:hint="eastAsia"/>
                <w:color w:val="FF0000"/>
              </w:rPr>
              <w:t>２０</w:t>
            </w:r>
            <w:r w:rsidRPr="00E848CC">
              <w:rPr>
                <w:rFonts w:ascii="HGｺﾞｼｯｸM" w:eastAsia="HGｺﾞｼｯｸM" w:hint="eastAsia"/>
              </w:rPr>
              <w:t>人</w:t>
            </w:r>
          </w:p>
        </w:tc>
      </w:tr>
    </w:tbl>
    <w:p w:rsidR="00F53323" w:rsidRDefault="00F53323" w:rsidP="00E06264">
      <w:pPr>
        <w:tabs>
          <w:tab w:val="left" w:pos="360"/>
        </w:tabs>
        <w:rPr>
          <w:rFonts w:ascii="HGｺﾞｼｯｸM" w:eastAsia="HGｺﾞｼｯｸM"/>
        </w:rPr>
      </w:pPr>
      <w:bookmarkStart w:id="0" w:name="_GoBack"/>
      <w:bookmarkEnd w:id="0"/>
    </w:p>
    <w:sectPr w:rsidR="00F53323" w:rsidSect="002676F0">
      <w:pgSz w:w="11907" w:h="16839" w:code="9"/>
      <w:pgMar w:top="1134" w:right="1134" w:bottom="624" w:left="1134" w:header="851" w:footer="992" w:gutter="0"/>
      <w:pgNumType w:start="1"/>
      <w:cols w:space="425"/>
      <w:docGrid w:type="lines" w:linePitch="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F2" w:rsidRDefault="006E48F2" w:rsidP="006E48F2">
      <w:r>
        <w:separator/>
      </w:r>
    </w:p>
  </w:endnote>
  <w:endnote w:type="continuationSeparator" w:id="0">
    <w:p w:rsidR="006E48F2" w:rsidRDefault="006E48F2" w:rsidP="006E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F2" w:rsidRDefault="006E48F2" w:rsidP="006E48F2">
      <w:r>
        <w:separator/>
      </w:r>
    </w:p>
  </w:footnote>
  <w:footnote w:type="continuationSeparator" w:id="0">
    <w:p w:rsidR="006E48F2" w:rsidRDefault="006E48F2" w:rsidP="006E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45E9"/>
    <w:multiLevelType w:val="multilevel"/>
    <w:tmpl w:val="2F5AE8DE"/>
    <w:lvl w:ilvl="0">
      <w:start w:val="3"/>
      <w:numFmt w:val="none"/>
      <w:lvlText w:val="・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8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819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F5"/>
    <w:rsid w:val="00064ABB"/>
    <w:rsid w:val="000C4CC2"/>
    <w:rsid w:val="00104F36"/>
    <w:rsid w:val="001417D0"/>
    <w:rsid w:val="001577C0"/>
    <w:rsid w:val="00160FED"/>
    <w:rsid w:val="00185DF2"/>
    <w:rsid w:val="001A1EB1"/>
    <w:rsid w:val="001E7BF7"/>
    <w:rsid w:val="002676F0"/>
    <w:rsid w:val="002B0E02"/>
    <w:rsid w:val="002C2E8F"/>
    <w:rsid w:val="00334D61"/>
    <w:rsid w:val="00364C0A"/>
    <w:rsid w:val="003A11D9"/>
    <w:rsid w:val="003C481F"/>
    <w:rsid w:val="003F6818"/>
    <w:rsid w:val="00406198"/>
    <w:rsid w:val="00432A63"/>
    <w:rsid w:val="004C07EE"/>
    <w:rsid w:val="004F4A6C"/>
    <w:rsid w:val="00505917"/>
    <w:rsid w:val="00576AE8"/>
    <w:rsid w:val="0059259D"/>
    <w:rsid w:val="005F6EB7"/>
    <w:rsid w:val="006440EF"/>
    <w:rsid w:val="006947BB"/>
    <w:rsid w:val="006A2CA0"/>
    <w:rsid w:val="006A3D1B"/>
    <w:rsid w:val="006A6307"/>
    <w:rsid w:val="006A732C"/>
    <w:rsid w:val="006E48F2"/>
    <w:rsid w:val="007118CE"/>
    <w:rsid w:val="00722A48"/>
    <w:rsid w:val="007E40DD"/>
    <w:rsid w:val="007F05FD"/>
    <w:rsid w:val="008403D0"/>
    <w:rsid w:val="0084347F"/>
    <w:rsid w:val="00855134"/>
    <w:rsid w:val="00865A20"/>
    <w:rsid w:val="00870138"/>
    <w:rsid w:val="008A2FFF"/>
    <w:rsid w:val="008F4BDA"/>
    <w:rsid w:val="00932B3D"/>
    <w:rsid w:val="009479EE"/>
    <w:rsid w:val="00955ED6"/>
    <w:rsid w:val="00A046DC"/>
    <w:rsid w:val="00A65ECF"/>
    <w:rsid w:val="00B113A4"/>
    <w:rsid w:val="00B17B58"/>
    <w:rsid w:val="00B61AED"/>
    <w:rsid w:val="00BE6203"/>
    <w:rsid w:val="00BF31CA"/>
    <w:rsid w:val="00C339F5"/>
    <w:rsid w:val="00C41C7F"/>
    <w:rsid w:val="00C609F8"/>
    <w:rsid w:val="00C66FD6"/>
    <w:rsid w:val="00C8121E"/>
    <w:rsid w:val="00C95E3F"/>
    <w:rsid w:val="00C96643"/>
    <w:rsid w:val="00CC33BA"/>
    <w:rsid w:val="00CF7283"/>
    <w:rsid w:val="00D65956"/>
    <w:rsid w:val="00D833D5"/>
    <w:rsid w:val="00D836A5"/>
    <w:rsid w:val="00D92703"/>
    <w:rsid w:val="00DF0D00"/>
    <w:rsid w:val="00E06264"/>
    <w:rsid w:val="00E40C37"/>
    <w:rsid w:val="00E52C61"/>
    <w:rsid w:val="00E848CC"/>
    <w:rsid w:val="00E93DBC"/>
    <w:rsid w:val="00EB40A8"/>
    <w:rsid w:val="00EC4438"/>
    <w:rsid w:val="00ED1A5E"/>
    <w:rsid w:val="00F0796F"/>
    <w:rsid w:val="00F223C0"/>
    <w:rsid w:val="00F53323"/>
    <w:rsid w:val="00FB6B1B"/>
    <w:rsid w:val="00FC6BEB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chartTrackingRefBased/>
  <w15:docId w15:val="{8CF9ECD2-82B7-4F22-99FB-9973A86C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</w:style>
  <w:style w:type="paragraph" w:styleId="a7">
    <w:name w:val="Normal Indent"/>
    <w:basedOn w:val="a"/>
    <w:pPr>
      <w:ind w:left="851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Body Text"/>
    <w:basedOn w:val="a"/>
    <w:pPr>
      <w:spacing w:line="240" w:lineRule="exact"/>
    </w:pPr>
    <w:rPr>
      <w:sz w:val="18"/>
    </w:rPr>
  </w:style>
  <w:style w:type="paragraph" w:styleId="ab">
    <w:name w:val="Balloon Text"/>
    <w:basedOn w:val="a"/>
    <w:link w:val="ac"/>
    <w:rsid w:val="00A046D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A046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38100" cmpd="sng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162</TotalTime>
  <Pages>2</Pages>
  <Words>916</Words>
  <Characters>330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様式第1号（第15条関係）</vt:lpstr>
      <vt:lpstr>様式第1号（第15条関係）</vt:lpstr>
    </vt:vector>
  </TitlesOfParts>
  <Company>宗像市役所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様式第1号（第15条関係）</dc:title>
  <dc:subject/>
  <dc:creator>(株)ぎょうせい</dc:creator>
  <cp:keywords/>
  <cp:lastModifiedBy>羽野　義規</cp:lastModifiedBy>
  <cp:revision>9</cp:revision>
  <cp:lastPrinted>2025-02-06T03:58:00Z</cp:lastPrinted>
  <dcterms:created xsi:type="dcterms:W3CDTF">2025-01-23T11:27:00Z</dcterms:created>
  <dcterms:modified xsi:type="dcterms:W3CDTF">2025-02-06T06:12:00Z</dcterms:modified>
</cp:coreProperties>
</file>