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FD1C" w14:textId="77777777" w:rsidR="006A2CA0" w:rsidRDefault="006A2CA0">
      <w:pPr>
        <w:jc w:val="right"/>
        <w:rPr>
          <w:rFonts w:ascii="HGｺﾞｼｯｸM" w:eastAsia="HGｺﾞｼｯｸM"/>
          <w:u w:val="dotted"/>
        </w:rPr>
      </w:pPr>
    </w:p>
    <w:p w14:paraId="24C2EEB8" w14:textId="77777777" w:rsidR="00F53323" w:rsidRPr="00CB3B15" w:rsidRDefault="00C8121E">
      <w:pPr>
        <w:jc w:val="right"/>
        <w:rPr>
          <w:rFonts w:ascii="HGｺﾞｼｯｸM" w:eastAsia="HGｺﾞｼｯｸM"/>
          <w:u w:val="dotted"/>
        </w:rPr>
      </w:pPr>
      <w:r w:rsidRPr="00CB3B15">
        <w:rPr>
          <w:rFonts w:ascii="HGｺﾞｼｯｸM" w:eastAsia="HGｺﾞｼｯｸM" w:hint="eastAsia"/>
          <w:u w:val="dotted"/>
        </w:rPr>
        <w:t>令和</w:t>
      </w:r>
      <w:r w:rsidR="00F53323" w:rsidRPr="00CB3B15">
        <w:rPr>
          <w:rFonts w:ascii="HGｺﾞｼｯｸM" w:eastAsia="HGｺﾞｼｯｸM" w:hint="eastAsia"/>
          <w:u w:val="dotted"/>
        </w:rPr>
        <w:t xml:space="preserve">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 xml:space="preserve">年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 xml:space="preserve">月　</w:t>
      </w:r>
      <w:r w:rsidR="00CB3B15" w:rsidRPr="00CB3B15">
        <w:rPr>
          <w:rFonts w:ascii="HGｺﾞｼｯｸM" w:eastAsia="HGｺﾞｼｯｸM" w:hint="eastAsia"/>
          <w:u w:val="dotted"/>
        </w:rPr>
        <w:t xml:space="preserve">　</w:t>
      </w:r>
      <w:r w:rsidR="00F53323" w:rsidRPr="00CB3B15">
        <w:rPr>
          <w:rFonts w:ascii="HGｺﾞｼｯｸM" w:eastAsia="HGｺﾞｼｯｸM" w:hint="eastAsia"/>
          <w:u w:val="dotted"/>
        </w:rPr>
        <w:t>日</w:t>
      </w:r>
    </w:p>
    <w:p w14:paraId="654CD0A0" w14:textId="77777777" w:rsidR="00F53323" w:rsidRPr="00CB3B15" w:rsidRDefault="00F53323">
      <w:pPr>
        <w:jc w:val="center"/>
        <w:rPr>
          <w:rFonts w:ascii="HGｺﾞｼｯｸM" w:eastAsia="HGｺﾞｼｯｸM"/>
          <w:sz w:val="28"/>
        </w:rPr>
      </w:pPr>
      <w:r w:rsidRPr="00CB3B15">
        <w:rPr>
          <w:rFonts w:ascii="HGｺﾞｼｯｸM" w:eastAsia="HGｺﾞｼｯｸM" w:hint="eastAsia"/>
          <w:sz w:val="28"/>
        </w:rPr>
        <w:t>バス使用申請書</w:t>
      </w:r>
    </w:p>
    <w:p w14:paraId="4EEC646A" w14:textId="77777777" w:rsidR="00F53323" w:rsidRPr="00CB3B15" w:rsidRDefault="006E48F2">
      <w:pPr>
        <w:rPr>
          <w:rFonts w:ascii="HGｺﾞｼｯｸM" w:eastAsia="HGｺﾞｼｯｸM"/>
        </w:rPr>
      </w:pPr>
      <w:r w:rsidRPr="00CB3B15">
        <w:rPr>
          <w:rFonts w:ascii="HGｺﾞｼｯｸM" w:eastAsia="HGｺﾞｼｯｸM" w:hint="eastAsia"/>
          <w:u w:val="dotted"/>
        </w:rPr>
        <w:t>宗像市コミュニティ協働推進課</w:t>
      </w:r>
      <w:r w:rsidR="00C41C7F" w:rsidRPr="00CB3B15">
        <w:rPr>
          <w:rFonts w:ascii="HGｺﾞｼｯｸM" w:eastAsia="HGｺﾞｼｯｸM" w:hint="eastAsia"/>
          <w:u w:val="dotted"/>
        </w:rPr>
        <w:t>長</w:t>
      </w:r>
    </w:p>
    <w:p w14:paraId="5DD50BA0" w14:textId="77777777" w:rsidR="00F53323" w:rsidRPr="00CB3B15" w:rsidRDefault="00F53323">
      <w:pPr>
        <w:rPr>
          <w:rFonts w:ascii="HGｺﾞｼｯｸM" w:eastAsia="HGｺﾞｼｯｸM"/>
        </w:rPr>
      </w:pPr>
    </w:p>
    <w:p w14:paraId="512BE027" w14:textId="77777777" w:rsidR="00ED1A5E" w:rsidRPr="00CB3B15" w:rsidRDefault="00C41C7F" w:rsidP="006E48F2">
      <w:pPr>
        <w:ind w:left="3360"/>
        <w:jc w:val="right"/>
        <w:rPr>
          <w:rFonts w:ascii="HGｺﾞｼｯｸM" w:eastAsia="HGｺﾞｼｯｸM"/>
          <w:u w:val="dotted"/>
        </w:rPr>
      </w:pPr>
      <w:r w:rsidRPr="00CB3B15">
        <w:rPr>
          <w:rFonts w:ascii="HGｺﾞｼｯｸM" w:eastAsia="HGｺﾞｼｯｸM" w:hint="eastAsia"/>
          <w:u w:val="dotted"/>
        </w:rPr>
        <w:t>申請</w:t>
      </w:r>
      <w:r w:rsidR="00F53323" w:rsidRPr="00CB3B15">
        <w:rPr>
          <w:rFonts w:ascii="HGｺﾞｼｯｸM" w:eastAsia="HGｺﾞｼｯｸM" w:hint="eastAsia"/>
          <w:u w:val="dotted"/>
        </w:rPr>
        <w:t xml:space="preserve">者　</w:t>
      </w:r>
      <w:r w:rsidR="00CB3B15" w:rsidRPr="00CB3B15">
        <w:rPr>
          <w:rFonts w:ascii="HGｺﾞｼｯｸM" w:eastAsia="HGｺﾞｼｯｸM" w:hint="eastAsia"/>
          <w:u w:val="dotted"/>
        </w:rPr>
        <w:t xml:space="preserve">　　　</w:t>
      </w:r>
      <w:r w:rsidR="006E48F2" w:rsidRPr="00CB3B15">
        <w:rPr>
          <w:rFonts w:ascii="HGｺﾞｼｯｸM" w:eastAsia="HGｺﾞｼｯｸM" w:hint="eastAsia"/>
          <w:u w:val="dotted"/>
        </w:rPr>
        <w:t>地区</w:t>
      </w:r>
      <w:r w:rsidR="00F0796F" w:rsidRPr="00CB3B15">
        <w:rPr>
          <w:rFonts w:ascii="HGｺﾞｼｯｸM" w:eastAsia="HGｺﾞｼｯｸM" w:hint="eastAsia"/>
          <w:u w:val="dotted"/>
        </w:rPr>
        <w:t>コミュニティ</w:t>
      </w:r>
      <w:r w:rsidR="006E48F2" w:rsidRPr="00CB3B15">
        <w:rPr>
          <w:rFonts w:ascii="HGｺﾞｼｯｸM" w:eastAsia="HGｺﾞｼｯｸM" w:hint="eastAsia"/>
          <w:u w:val="dotted"/>
        </w:rPr>
        <w:t>運営協議会会長</w:t>
      </w:r>
      <w:r w:rsidR="00F0796F" w:rsidRPr="00CB3B15">
        <w:rPr>
          <w:rFonts w:ascii="HGｺﾞｼｯｸM" w:eastAsia="HGｺﾞｼｯｸM" w:hint="eastAsia"/>
          <w:u w:val="dotted"/>
        </w:rPr>
        <w:t xml:space="preserve">　</w:t>
      </w:r>
      <w:r w:rsidR="00CB3B15" w:rsidRPr="00CB3B15">
        <w:rPr>
          <w:rFonts w:ascii="HGｺﾞｼｯｸM" w:eastAsia="HGｺﾞｼｯｸM" w:hint="eastAsia"/>
          <w:u w:val="dotted"/>
        </w:rPr>
        <w:t xml:space="preserve">　　　　　　</w:t>
      </w:r>
    </w:p>
    <w:p w14:paraId="1B4308A5" w14:textId="77777777" w:rsidR="00ED1A5E" w:rsidRPr="00CB3B15" w:rsidRDefault="00ED1A5E">
      <w:pPr>
        <w:rPr>
          <w:rFonts w:ascii="HGｺﾞｼｯｸM" w:eastAsia="HGｺﾞｼｯｸM"/>
        </w:rPr>
      </w:pPr>
    </w:p>
    <w:p w14:paraId="75AF5890" w14:textId="77777777" w:rsidR="00F53323" w:rsidRDefault="00F53323">
      <w:pPr>
        <w:ind w:firstLine="210"/>
        <w:rPr>
          <w:rFonts w:ascii="HGｺﾞｼｯｸM" w:eastAsia="HGｺﾞｼｯｸM"/>
        </w:rPr>
      </w:pPr>
      <w:r w:rsidRPr="00E848CC">
        <w:rPr>
          <w:rFonts w:ascii="HGｺﾞｼｯｸM" w:eastAsia="HGｺﾞｼｯｸM" w:hint="eastAsia"/>
        </w:rPr>
        <w:t>次のとおり宗像市マイクロバス運行管理規程第7条第1項の規定によりマイクロバスの使用を申請します。なお、許可があった場合は、宗像市マイクロバス運行管理規程を遵守します。</w:t>
      </w:r>
    </w:p>
    <w:p w14:paraId="62E5761C" w14:textId="77777777" w:rsidR="006A2CA0" w:rsidRPr="00E848CC" w:rsidRDefault="006A2CA0">
      <w:pPr>
        <w:ind w:firstLine="210"/>
        <w:rPr>
          <w:rFonts w:ascii="HGｺﾞｼｯｸM" w:eastAsia="HGｺﾞｼｯｸM"/>
        </w:rPr>
      </w:pPr>
    </w:p>
    <w:tbl>
      <w:tblPr>
        <w:tblW w:w="9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50"/>
        <w:gridCol w:w="2420"/>
        <w:gridCol w:w="1490"/>
        <w:gridCol w:w="3150"/>
      </w:tblGrid>
      <w:tr w:rsidR="00C96643" w14:paraId="7557D62E" w14:textId="77777777" w:rsidTr="00C96643">
        <w:trPr>
          <w:trHeight w:val="398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0FC4C" w14:textId="77777777"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使用団体名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30BA736" w14:textId="77777777" w:rsidR="00C96643" w:rsidRPr="000C4CC2" w:rsidRDefault="00C96643" w:rsidP="00CB3B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A6D8D" w14:textId="77777777"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団体長名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99723" w14:textId="77777777" w:rsidR="00C96643" w:rsidRPr="008403D0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noProof/>
                <w:color w:val="FF0000"/>
              </w:rPr>
            </w:pPr>
          </w:p>
        </w:tc>
      </w:tr>
      <w:tr w:rsidR="00C96643" w14:paraId="592AE48C" w14:textId="77777777" w:rsidTr="00C96643">
        <w:trPr>
          <w:trHeight w:val="40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5C092F4" w14:textId="77777777"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14:paraId="07D27861" w14:textId="77777777"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DDA2" w14:textId="77777777"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14:paraId="0F2352C4" w14:textId="77777777" w:rsidR="00C96643" w:rsidRPr="003F6818" w:rsidRDefault="00C96643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</w:p>
        </w:tc>
      </w:tr>
      <w:tr w:rsidR="00C96643" w14:paraId="424F7B44" w14:textId="77777777" w:rsidTr="00C96643">
        <w:trPr>
          <w:trHeight w:val="414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8EA34D" w14:textId="77777777"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1BB603" w14:textId="77777777"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26049" w14:textId="77777777" w:rsidR="00C96643" w:rsidRPr="00C96643" w:rsidRDefault="00C96643" w:rsidP="008403D0">
            <w:pPr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  <w:r w:rsidRPr="00C96643">
              <w:rPr>
                <w:rFonts w:ascii="HGｺﾞｼｯｸM" w:eastAsia="HGｺﾞｼｯｸM" w:hint="eastAsia"/>
                <w:sz w:val="16"/>
                <w:szCs w:val="16"/>
              </w:rPr>
              <w:t>メールアドレス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D4D080" w14:textId="77777777" w:rsidR="00C96643" w:rsidRPr="00E06264" w:rsidRDefault="00C96643" w:rsidP="00CB3B15">
            <w:pPr>
              <w:jc w:val="center"/>
              <w:rPr>
                <w:rFonts w:ascii="HGｺﾞｼｯｸM" w:eastAsia="HGｺﾞｼｯｸM"/>
                <w:color w:val="FF0000"/>
                <w:szCs w:val="21"/>
              </w:rPr>
            </w:pPr>
          </w:p>
        </w:tc>
      </w:tr>
      <w:tr w:rsidR="008403D0" w14:paraId="37D946C0" w14:textId="77777777" w:rsidTr="00C96643">
        <w:trPr>
          <w:trHeight w:val="789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38C574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使用日時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14:paraId="62FBE69A" w14:textId="77777777" w:rsidR="008403D0" w:rsidRPr="00EC4438" w:rsidRDefault="008403D0" w:rsidP="008403D0">
            <w:pPr>
              <w:snapToGrid w:val="0"/>
              <w:jc w:val="center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分から</w:t>
            </w:r>
          </w:p>
          <w:p w14:paraId="74CA9EB3" w14:textId="77777777" w:rsidR="008403D0" w:rsidRPr="00064ABB" w:rsidRDefault="008403D0" w:rsidP="008403D0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　</w:t>
            </w:r>
            <w:r>
              <w:rPr>
                <w:rFonts w:ascii="HGｺﾞｼｯｸM" w:eastAsia="HGｺﾞｼｯｸM" w:hint="eastAsia"/>
                <w:color w:val="000000"/>
              </w:rPr>
              <w:t>分まで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1C37236E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集合場所集合時間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56E3BE" w14:textId="77777777" w:rsidR="008403D0" w:rsidRPr="00EC4438" w:rsidRDefault="008403D0" w:rsidP="008403D0">
            <w:pPr>
              <w:jc w:val="center"/>
              <w:rPr>
                <w:rFonts w:ascii="HGｺﾞｼｯｸM" w:eastAsia="HGｺﾞｼｯｸM"/>
                <w:color w:val="FF0000"/>
              </w:rPr>
            </w:pPr>
          </w:p>
          <w:p w14:paraId="426BAD04" w14:textId="77777777" w:rsidR="008403D0" w:rsidRPr="00064ABB" w:rsidRDefault="008403D0" w:rsidP="008403D0">
            <w:pPr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B3B15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="00CB3B15">
              <w:rPr>
                <w:rFonts w:ascii="HGｺﾞｼｯｸM" w:eastAsia="HGｺﾞｼｯｸM" w:hint="eastAsia"/>
                <w:color w:val="000000"/>
              </w:rPr>
              <w:t xml:space="preserve">　　　</w:t>
            </w:r>
            <w:r>
              <w:rPr>
                <w:rFonts w:ascii="HGｺﾞｼｯｸM" w:eastAsia="HGｺﾞｼｯｸM" w:hint="eastAsia"/>
                <w:color w:val="000000"/>
              </w:rPr>
              <w:t>分</w:t>
            </w:r>
          </w:p>
        </w:tc>
      </w:tr>
      <w:tr w:rsidR="008403D0" w14:paraId="7346983F" w14:textId="77777777" w:rsidTr="00C96643">
        <w:trPr>
          <w:trHeight w:val="771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57BF47D" w14:textId="77777777" w:rsidR="008403D0" w:rsidRPr="006E48F2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目的地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 w14:paraId="1F5F36DB" w14:textId="77777777"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14:paraId="22C82210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使用目的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2CF839F" w14:textId="77777777" w:rsidR="008403D0" w:rsidRPr="00104F36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研修</w:t>
            </w:r>
          </w:p>
          <w:p w14:paraId="1DF9535D" w14:textId="77777777" w:rsidR="008403D0" w:rsidRPr="00104F36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視察</w:t>
            </w:r>
          </w:p>
          <w:p w14:paraId="00FFE025" w14:textId="77777777"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8403D0" w14:paraId="63195F35" w14:textId="77777777" w:rsidTr="00C96643">
        <w:trPr>
          <w:cantSplit/>
          <w:trHeight w:val="38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64B9A8D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750DBB" w14:textId="77777777" w:rsidR="008403D0" w:rsidRPr="00EC4438" w:rsidRDefault="008403D0" w:rsidP="008403D0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9C982D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</w:rPr>
              <w:t>乗車人員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6B6A2" w14:textId="77777777" w:rsidR="008403D0" w:rsidRPr="00064ABB" w:rsidRDefault="008403D0" w:rsidP="008403D0">
            <w:pPr>
              <w:pStyle w:val="a9"/>
              <w:ind w:right="420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人</w:t>
            </w:r>
          </w:p>
        </w:tc>
      </w:tr>
      <w:tr w:rsidR="008403D0" w14:paraId="36C322A0" w14:textId="77777777" w:rsidTr="003F6818">
        <w:trPr>
          <w:cantSplit/>
          <w:trHeight w:val="38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F6665EB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添乗責任者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660D743" w14:textId="77777777" w:rsidR="008403D0" w:rsidRPr="008403D0" w:rsidRDefault="008403D0" w:rsidP="008403D0">
            <w:pPr>
              <w:jc w:val="center"/>
              <w:rPr>
                <w:rFonts w:ascii="HGｺﾞｼｯｸM" w:eastAsia="HGｺﾞｼｯｸM"/>
              </w:rPr>
            </w:pPr>
            <w:r w:rsidRPr="008403D0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2F1EF2" w14:textId="77777777" w:rsidR="008403D0" w:rsidRPr="00064ABB" w:rsidRDefault="008403D0" w:rsidP="008403D0">
            <w:pPr>
              <w:pStyle w:val="a9"/>
              <w:ind w:right="420"/>
              <w:jc w:val="left"/>
              <w:rPr>
                <w:rFonts w:ascii="HGｺﾞｼｯｸM" w:eastAsia="HGｺﾞｼｯｸM"/>
              </w:rPr>
            </w:pPr>
          </w:p>
        </w:tc>
      </w:tr>
      <w:tr w:rsidR="008403D0" w14:paraId="3C978349" w14:textId="77777777" w:rsidTr="008403D0">
        <w:trPr>
          <w:cantSplit/>
          <w:trHeight w:val="703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141F93" w14:textId="77777777"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73B" w14:textId="77777777" w:rsidR="008403D0" w:rsidRPr="00E06264" w:rsidRDefault="008403D0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携帯</w:t>
            </w:r>
            <w:r w:rsidRPr="00064ABB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593F4" w14:textId="77777777" w:rsidR="008403D0" w:rsidRDefault="008403D0" w:rsidP="008403D0">
            <w:pPr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</w:p>
          <w:p w14:paraId="6AD9B23B" w14:textId="77777777" w:rsidR="008403D0" w:rsidRPr="00064ABB" w:rsidRDefault="008403D0" w:rsidP="008403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Pr="00064ABB">
              <w:rPr>
                <w:rFonts w:ascii="HGｺﾞｼｯｸM" w:eastAsia="HGｺﾞｼｯｸM" w:hint="eastAsia"/>
              </w:rPr>
              <w:t>非常時に添乗責任者の携帯電話へ連絡することがあります</w:t>
            </w:r>
            <w:r>
              <w:rPr>
                <w:rFonts w:ascii="HGｺﾞｼｯｸM" w:eastAsia="HGｺﾞｼｯｸM" w:hint="eastAsia"/>
              </w:rPr>
              <w:t>）</w:t>
            </w:r>
          </w:p>
        </w:tc>
      </w:tr>
      <w:tr w:rsidR="008403D0" w14:paraId="16986A23" w14:textId="77777777" w:rsidTr="000C4CC2">
        <w:trPr>
          <w:cantSplit/>
          <w:trHeight w:val="386"/>
          <w:jc w:val="center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4591E" w14:textId="77777777" w:rsidR="008403D0" w:rsidRPr="00D833D5" w:rsidRDefault="008403D0" w:rsidP="008403D0">
            <w:pPr>
              <w:rPr>
                <w:rFonts w:ascii="HGｺﾞｼｯｸM" w:eastAsia="HGｺﾞｼｯｸM"/>
                <w:color w:val="000000" w:themeColor="text1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【バスの使用申請について】</w:t>
            </w:r>
          </w:p>
          <w:p w14:paraId="252BA652" w14:textId="77777777" w:rsidR="008403D0" w:rsidRPr="00E06264" w:rsidRDefault="0059259D" w:rsidP="00C96643">
            <w:pPr>
              <w:rPr>
                <w:rFonts w:ascii="HGｺﾞｼｯｸM" w:eastAsia="HGｺﾞｼｯｸM"/>
                <w:color w:val="0070C0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・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「</w:t>
            </w:r>
            <w:r w:rsidRPr="00D833D5">
              <w:rPr>
                <w:rFonts w:ascii="HGｺﾞｼｯｸM" w:eastAsia="HGｺﾞｼｯｸM" w:hint="eastAsia"/>
                <w:color w:val="000000" w:themeColor="text1"/>
              </w:rPr>
              <w:t>宗像市マイクロバスの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使用手続きについて」をご確認いただき、手順に従って申請してください。</w:t>
            </w:r>
          </w:p>
        </w:tc>
      </w:tr>
    </w:tbl>
    <w:p w14:paraId="702C8C17" w14:textId="77777777" w:rsidR="00E848CC" w:rsidRDefault="00E848CC" w:rsidP="002676F0">
      <w:pPr>
        <w:rPr>
          <w:rFonts w:ascii="HGｺﾞｼｯｸM" w:eastAsia="HGｺﾞｼｯｸM"/>
          <w:sz w:val="20"/>
        </w:rPr>
      </w:pPr>
    </w:p>
    <w:p w14:paraId="78074437" w14:textId="77777777" w:rsidR="00BF31CA" w:rsidRPr="00BF31CA" w:rsidRDefault="00BF31CA" w:rsidP="002676F0">
      <w:pPr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【添乗責任者の方へ】</w:t>
      </w:r>
    </w:p>
    <w:p w14:paraId="49D0E78B" w14:textId="77777777" w:rsidR="00E848CC" w:rsidRPr="00BF31CA" w:rsidRDefault="00BF31CA">
      <w:pPr>
        <w:ind w:left="735" w:hanging="735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・</w:t>
      </w:r>
      <w:r w:rsidR="006A6307">
        <w:rPr>
          <w:rFonts w:ascii="HGｺﾞｼｯｸM" w:eastAsia="HGｺﾞｼｯｸM" w:hint="eastAsia"/>
          <w:szCs w:val="21"/>
        </w:rPr>
        <w:t>事前及び前日に必ずバス運行会社</w:t>
      </w:r>
      <w:r w:rsidR="00064ABB" w:rsidRPr="00BF31CA">
        <w:rPr>
          <w:rFonts w:ascii="HGｺﾞｼｯｸM" w:eastAsia="HGｺﾞｼｯｸM" w:hint="eastAsia"/>
          <w:szCs w:val="21"/>
        </w:rPr>
        <w:t>に電話連絡し、</w:t>
      </w:r>
      <w:r w:rsidR="006A6307">
        <w:rPr>
          <w:rFonts w:ascii="HGｺﾞｼｯｸM" w:eastAsia="HGｺﾞｼｯｸM" w:hint="eastAsia"/>
          <w:szCs w:val="21"/>
        </w:rPr>
        <w:t>行程等の</w:t>
      </w:r>
      <w:r w:rsidR="00064ABB" w:rsidRPr="00BF31CA">
        <w:rPr>
          <w:rFonts w:ascii="HGｺﾞｼｯｸM" w:eastAsia="HGｺﾞｼｯｸM" w:hint="eastAsia"/>
          <w:szCs w:val="21"/>
        </w:rPr>
        <w:t>打ち合わせと確認をお願いします。</w:t>
      </w:r>
    </w:p>
    <w:p w14:paraId="6E4F992F" w14:textId="77777777" w:rsidR="006A2CA0" w:rsidRDefault="00BF31CA" w:rsidP="00104F36">
      <w:pPr>
        <w:rPr>
          <w:rFonts w:ascii="HGｺﾞｼｯｸM" w:eastAsia="HGｺﾞｼｯｸM"/>
          <w:bCs/>
          <w:szCs w:val="21"/>
        </w:rPr>
      </w:pPr>
      <w:r w:rsidRPr="00BF31CA">
        <w:rPr>
          <w:rFonts w:ascii="HGｺﾞｼｯｸM" w:eastAsia="HGｺﾞｼｯｸM" w:hint="eastAsia"/>
          <w:bCs/>
          <w:szCs w:val="21"/>
        </w:rPr>
        <w:t>・</w:t>
      </w:r>
      <w:r w:rsidR="00104F36">
        <w:rPr>
          <w:rFonts w:ascii="HGｺﾞｼｯｸM" w:eastAsia="HGｺﾞｼｯｸM" w:hint="eastAsia"/>
          <w:bCs/>
          <w:szCs w:val="21"/>
        </w:rPr>
        <w:t>行程ルートを十分に把握して、地図を持参してください。</w:t>
      </w:r>
    </w:p>
    <w:p w14:paraId="7EB48A2B" w14:textId="77777777" w:rsidR="00104F36" w:rsidRPr="00BF31CA" w:rsidRDefault="00104F36" w:rsidP="001A1EB1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bCs/>
          <w:szCs w:val="21"/>
        </w:rPr>
        <w:t>・</w:t>
      </w:r>
      <w:r>
        <w:rPr>
          <w:rFonts w:ascii="HGｺﾞｼｯｸM" w:eastAsia="HGｺﾞｼｯｸM"/>
          <w:bCs/>
          <w:szCs w:val="21"/>
        </w:rPr>
        <w:t>目的地の駐車</w:t>
      </w:r>
      <w:r w:rsidR="001A1EB1">
        <w:rPr>
          <w:rFonts w:ascii="HGｺﾞｼｯｸM" w:eastAsia="HGｺﾞｼｯｸM" w:hint="eastAsia"/>
          <w:bCs/>
          <w:szCs w:val="21"/>
        </w:rPr>
        <w:t>スペースを</w:t>
      </w:r>
      <w:r w:rsidR="00C66FD6">
        <w:rPr>
          <w:rFonts w:ascii="HGｺﾞｼｯｸM" w:eastAsia="HGｺﾞｼｯｸM" w:hint="eastAsia"/>
          <w:bCs/>
          <w:szCs w:val="21"/>
        </w:rPr>
        <w:t>事前に</w:t>
      </w:r>
      <w:r w:rsidR="00FC6BEB">
        <w:rPr>
          <w:rFonts w:ascii="HGｺﾞｼｯｸM" w:eastAsia="HGｺﾞｼｯｸM"/>
          <w:bCs/>
          <w:szCs w:val="21"/>
        </w:rPr>
        <w:t>確認</w:t>
      </w:r>
      <w:r w:rsidR="001A1EB1">
        <w:rPr>
          <w:rFonts w:ascii="HGｺﾞｼｯｸM" w:eastAsia="HGｺﾞｼｯｸM" w:hint="eastAsia"/>
          <w:bCs/>
          <w:szCs w:val="21"/>
        </w:rPr>
        <w:t>し、</w:t>
      </w:r>
      <w:r w:rsidR="006440EF">
        <w:rPr>
          <w:rFonts w:ascii="HGｺﾞｼｯｸM" w:eastAsia="HGｺﾞｼｯｸM" w:hint="eastAsia"/>
          <w:bCs/>
          <w:szCs w:val="21"/>
        </w:rPr>
        <w:t>確保し</w:t>
      </w:r>
      <w:r w:rsidR="00D92703">
        <w:rPr>
          <w:rFonts w:ascii="HGｺﾞｼｯｸM" w:eastAsia="HGｺﾞｼｯｸM"/>
          <w:bCs/>
          <w:szCs w:val="21"/>
        </w:rPr>
        <w:t>てください。</w:t>
      </w:r>
    </w:p>
    <w:p w14:paraId="6F259B9D" w14:textId="77777777" w:rsidR="00CF7283" w:rsidRDefault="00BF31CA" w:rsidP="00CF7283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</w:t>
      </w:r>
      <w:r w:rsidR="00C41C7F" w:rsidRPr="00BF31CA">
        <w:rPr>
          <w:rFonts w:ascii="HGｺﾞｼｯｸM" w:eastAsia="HGｺﾞｼｯｸM" w:hint="eastAsia"/>
          <w:szCs w:val="21"/>
        </w:rPr>
        <w:t>乗車している人</w:t>
      </w:r>
      <w:r w:rsidR="00C41C7F">
        <w:rPr>
          <w:rFonts w:ascii="HGｺﾞｼｯｸM" w:eastAsia="HGｺﾞｼｯｸM" w:hint="eastAsia"/>
          <w:szCs w:val="21"/>
        </w:rPr>
        <w:t>に以下の事項を守るよう周知をお願いします。</w:t>
      </w:r>
    </w:p>
    <w:p w14:paraId="10CFC9F4" w14:textId="77777777" w:rsidR="006A2CA0" w:rsidRPr="001417D0" w:rsidRDefault="00CF7283" w:rsidP="001417D0">
      <w:pPr>
        <w:ind w:firstLineChars="100" w:firstLine="210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また、</w:t>
      </w:r>
      <w:r>
        <w:rPr>
          <w:rFonts w:ascii="HGｺﾞｼｯｸM" w:eastAsia="HGｺﾞｼｯｸM" w:hint="eastAsia"/>
          <w:szCs w:val="21"/>
        </w:rPr>
        <w:t>降車の</w:t>
      </w:r>
      <w:r w:rsidRPr="00BF31CA">
        <w:rPr>
          <w:rFonts w:ascii="HGｺﾞｼｯｸM" w:eastAsia="HGｺﾞｼｯｸM" w:hint="eastAsia"/>
          <w:szCs w:val="21"/>
        </w:rPr>
        <w:t>際</w:t>
      </w:r>
      <w:r>
        <w:rPr>
          <w:rFonts w:ascii="HGｺﾞｼｯｸM" w:eastAsia="HGｺﾞｼｯｸM" w:hint="eastAsia"/>
          <w:szCs w:val="21"/>
        </w:rPr>
        <w:t>は必ず忘れ物がないか、バス車内にゴミが残っていないかの確認</w:t>
      </w:r>
      <w:r w:rsidRPr="00BF31CA">
        <w:rPr>
          <w:rFonts w:ascii="HGｺﾞｼｯｸM" w:eastAsia="HGｺﾞｼｯｸM" w:hint="eastAsia"/>
          <w:szCs w:val="21"/>
        </w:rPr>
        <w:t>をお願いします。</w:t>
      </w:r>
    </w:p>
    <w:p w14:paraId="0E83491F" w14:textId="77777777"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(1) 車内に危険物を持ち込まないこと　</w:t>
      </w:r>
    </w:p>
    <w:p w14:paraId="5D98D592" w14:textId="77777777"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>(2) 車内で飲酒しないこと</w:t>
      </w:r>
    </w:p>
    <w:p w14:paraId="4B461B6E" w14:textId="77777777"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(3) 車内を清潔に保つこと　　　　　　</w:t>
      </w:r>
    </w:p>
    <w:p w14:paraId="5B97192F" w14:textId="77777777"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(4) </w:t>
      </w:r>
      <w:r w:rsidR="008F4BDA">
        <w:rPr>
          <w:rFonts w:ascii="HGｺﾞｼｯｸM" w:eastAsia="HGｺﾞｼｯｸM" w:hint="eastAsia"/>
        </w:rPr>
        <w:t>乗車中は</w:t>
      </w:r>
      <w:r w:rsidR="008F4BDA">
        <w:rPr>
          <w:rFonts w:ascii="HGｺﾞｼｯｸM" w:eastAsia="HGｺﾞｼｯｸM" w:hint="eastAsia"/>
          <w:szCs w:val="21"/>
        </w:rPr>
        <w:t>シートベルトを締め</w:t>
      </w:r>
      <w:r w:rsidR="00C41C7F">
        <w:rPr>
          <w:rFonts w:ascii="HGｺﾞｼｯｸM" w:eastAsia="HGｺﾞｼｯｸM" w:hint="eastAsia"/>
          <w:szCs w:val="21"/>
        </w:rPr>
        <w:t>、</w:t>
      </w:r>
      <w:r w:rsidRPr="006A2CA0">
        <w:rPr>
          <w:rFonts w:ascii="HGｺﾞｼｯｸM" w:eastAsia="HGｺﾞｼｯｸM" w:hint="eastAsia"/>
        </w:rPr>
        <w:t>安全運転の支障となる行為をしないこと</w:t>
      </w:r>
    </w:p>
    <w:p w14:paraId="4EAE1230" w14:textId="77777777" w:rsidR="002676F0" w:rsidRDefault="002676F0" w:rsidP="006A2CA0"/>
    <w:p w14:paraId="06FCADC8" w14:textId="77777777" w:rsidR="00185DF2" w:rsidRPr="00C609F8" w:rsidRDefault="00185DF2" w:rsidP="006A2CA0">
      <w:r w:rsidRPr="00C609F8">
        <w:rPr>
          <w:rFonts w:ascii="HGｺﾞｼｯｸM" w:eastAsia="HGｺﾞｼｯｸM" w:hint="eastAsia"/>
          <w:b/>
        </w:rPr>
        <w:t>・バスの空き状況確認：コミュニティ協働推進課</w:t>
      </w:r>
      <w:r w:rsidRPr="00C609F8">
        <w:rPr>
          <w:rFonts w:hint="eastAsia"/>
        </w:rPr>
        <w:t xml:space="preserve">　</w:t>
      </w:r>
      <w:r w:rsidRPr="00C609F8">
        <w:rPr>
          <w:rFonts w:ascii="HGｺﾞｼｯｸM" w:eastAsia="HGｺﾞｼｯｸM" w:hint="eastAsia"/>
          <w:b/>
          <w:szCs w:val="21"/>
        </w:rPr>
        <w:t xml:space="preserve">℡ </w:t>
      </w:r>
      <w:r w:rsidRPr="00C609F8">
        <w:rPr>
          <w:rFonts w:ascii="HGｺﾞｼｯｸM" w:eastAsia="HGｺﾞｼｯｸM" w:hint="eastAsia"/>
          <w:b/>
          <w:bCs/>
          <w:szCs w:val="21"/>
        </w:rPr>
        <w:t>３６－５３９４</w:t>
      </w:r>
    </w:p>
    <w:p w14:paraId="26A38C2D" w14:textId="77777777" w:rsidR="00BF31CA" w:rsidRDefault="00BF31CA" w:rsidP="00BF31CA">
      <w:pPr>
        <w:rPr>
          <w:rFonts w:ascii="HGｺﾞｼｯｸM" w:eastAsia="HGｺﾞｼｯｸM"/>
          <w:b/>
          <w:szCs w:val="21"/>
        </w:rPr>
      </w:pPr>
      <w:r w:rsidRPr="00C609F8">
        <w:rPr>
          <w:rFonts w:ascii="HGｺﾞｼｯｸM" w:eastAsia="HGｺﾞｼｯｸM" w:hint="eastAsia"/>
          <w:b/>
          <w:szCs w:val="21"/>
        </w:rPr>
        <w:t>・</w:t>
      </w:r>
      <w:r w:rsidR="006A6307" w:rsidRPr="00C609F8">
        <w:rPr>
          <w:rFonts w:ascii="HGｺﾞｼｯｸM" w:eastAsia="HGｺﾞｼｯｸM" w:hint="eastAsia"/>
          <w:b/>
          <w:szCs w:val="21"/>
        </w:rPr>
        <w:t>バス</w:t>
      </w:r>
      <w:r w:rsidR="00C96643" w:rsidRPr="00C609F8">
        <w:rPr>
          <w:rFonts w:ascii="HGｺﾞｼｯｸM" w:eastAsia="HGｺﾞｼｯｸM" w:hint="eastAsia"/>
          <w:b/>
          <w:szCs w:val="21"/>
        </w:rPr>
        <w:t>運行</w:t>
      </w:r>
      <w:r w:rsidRPr="00C609F8">
        <w:rPr>
          <w:rFonts w:ascii="HGｺﾞｼｯｸM" w:eastAsia="HGｺﾞｼｯｸM" w:hint="eastAsia"/>
          <w:b/>
          <w:szCs w:val="21"/>
        </w:rPr>
        <w:t>会社連絡先：</w:t>
      </w:r>
      <w:r w:rsidR="00C41C7F" w:rsidRPr="00C609F8">
        <w:rPr>
          <w:rFonts w:ascii="HGｺﾞｼｯｸM" w:eastAsia="HGｺﾞｼｯｸM" w:hint="eastAsia"/>
          <w:b/>
          <w:szCs w:val="21"/>
        </w:rPr>
        <w:t>みなとタクシー株式会社　宮地氏</w:t>
      </w:r>
      <w:r w:rsidR="00C41C7F">
        <w:rPr>
          <w:rFonts w:ascii="HGｺﾞｼｯｸM" w:eastAsia="HGｺﾞｼｯｸM" w:hint="eastAsia"/>
          <w:b/>
          <w:szCs w:val="21"/>
        </w:rPr>
        <w:t xml:space="preserve">　℡ </w:t>
      </w:r>
      <w:r w:rsidRPr="00C41C7F">
        <w:rPr>
          <w:rFonts w:ascii="HGｺﾞｼｯｸM" w:eastAsia="HGｺﾞｼｯｸM" w:hint="eastAsia"/>
          <w:b/>
          <w:szCs w:val="21"/>
        </w:rPr>
        <w:t>３５－１１１１　Fax</w:t>
      </w:r>
      <w:r w:rsidR="00C41C7F">
        <w:rPr>
          <w:rFonts w:ascii="HGｺﾞｼｯｸM" w:eastAsia="HGｺﾞｼｯｸM" w:hint="eastAsia"/>
          <w:b/>
          <w:szCs w:val="21"/>
        </w:rPr>
        <w:t xml:space="preserve"> </w:t>
      </w:r>
      <w:r w:rsidRPr="00C41C7F">
        <w:rPr>
          <w:rFonts w:ascii="HGｺﾞｼｯｸM" w:eastAsia="HGｺﾞｼｯｸM" w:hint="eastAsia"/>
          <w:b/>
          <w:szCs w:val="21"/>
        </w:rPr>
        <w:t>３３－２２４４</w:t>
      </w:r>
    </w:p>
    <w:p w14:paraId="6B456EDD" w14:textId="77777777" w:rsidR="00D92703" w:rsidRPr="00C41C7F" w:rsidRDefault="00D92703" w:rsidP="00BF31CA">
      <w:pPr>
        <w:rPr>
          <w:rFonts w:ascii="HGｺﾞｼｯｸM" w:eastAsia="HGｺﾞｼｯｸM"/>
          <w:b/>
          <w:szCs w:val="21"/>
        </w:rPr>
      </w:pPr>
    </w:p>
    <w:p w14:paraId="61BB104A" w14:textId="77777777" w:rsidR="001417D0" w:rsidRDefault="001417D0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14:paraId="606CD866" w14:textId="77777777" w:rsidR="00185DF2" w:rsidRDefault="00185DF2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14:paraId="4AB6A203" w14:textId="77777777" w:rsidR="00D833D5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14:paraId="5B722893" w14:textId="77777777" w:rsidR="00D833D5" w:rsidRPr="00C41C7F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14:paraId="458B874A" w14:textId="77777777" w:rsidR="00865A20" w:rsidRPr="00E848CC" w:rsidRDefault="00870138" w:rsidP="00865A20">
      <w:pPr>
        <w:pStyle w:val="a9"/>
        <w:jc w:val="both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85E55" wp14:editId="77A7A38A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1409700" cy="495300"/>
                <wp:effectExtent l="0" t="0" r="19050" b="1905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81AD" w14:textId="77777777" w:rsid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87013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防災</w:t>
                            </w:r>
                            <w:r w:rsidRPr="00870138">
                              <w:rPr>
                                <w:color w:val="FF0000"/>
                                <w:sz w:val="20"/>
                              </w:rPr>
                              <w:t>センター用</w:t>
                            </w:r>
                          </w:p>
                          <w:p w14:paraId="0CF1A32A" w14:textId="77777777" w:rsidR="00870138" w:rsidRP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5050" id="_x0000_s1029" type="#_x0000_t202" style="position:absolute;left:0;text-align:left;margin-left:368.25pt;margin-top:.7pt;width:111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" strokecolor="red" strokeweight="1.5pt">
                <v:textbox inset="5.85pt,.7pt,5.85pt,.7pt">
                  <w:txbxContent>
                    <w:p w:rsidR="00870138" w:rsidRDefault="00870138" w:rsidP="00870138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870138">
                        <w:rPr>
                          <w:rFonts w:hint="eastAsia"/>
                          <w:color w:val="FF0000"/>
                          <w:sz w:val="20"/>
                        </w:rPr>
                        <w:t>防災</w:t>
                      </w:r>
                      <w:r w:rsidRPr="00870138">
                        <w:rPr>
                          <w:color w:val="FF0000"/>
                          <w:sz w:val="20"/>
                        </w:rPr>
                        <w:t>センター用</w:t>
                      </w:r>
                    </w:p>
                    <w:p w:rsidR="00870138" w:rsidRP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865A20" w:rsidRPr="00E848CC">
        <w:rPr>
          <w:rFonts w:ascii="HGｺﾞｼｯｸM" w:eastAsia="HGｺﾞｼｯｸM" w:hint="eastAsia"/>
        </w:rPr>
        <w:t>別表</w:t>
      </w:r>
    </w:p>
    <w:p w14:paraId="14D1ED57" w14:textId="77777777" w:rsidR="00865A20" w:rsidRPr="00E848CC" w:rsidRDefault="00865A20" w:rsidP="00865A20">
      <w:pPr>
        <w:jc w:val="center"/>
        <w:rPr>
          <w:rFonts w:ascii="HGｺﾞｼｯｸM" w:eastAsia="HGｺﾞｼｯｸM"/>
          <w:sz w:val="28"/>
        </w:rPr>
      </w:pPr>
      <w:r w:rsidRPr="00E848CC">
        <w:rPr>
          <w:rFonts w:ascii="HGｺﾞｼｯｸM" w:eastAsia="HGｺﾞｼｯｸM" w:hint="eastAsia"/>
          <w:spacing w:val="105"/>
          <w:sz w:val="28"/>
        </w:rPr>
        <w:t>運行計画</w:t>
      </w:r>
      <w:r w:rsidRPr="00E848CC">
        <w:rPr>
          <w:rFonts w:ascii="HGｺﾞｼｯｸM" w:eastAsia="HGｺﾞｼｯｸM" w:hint="eastAsia"/>
          <w:sz w:val="28"/>
        </w:rPr>
        <w:t>表</w:t>
      </w:r>
    </w:p>
    <w:p w14:paraId="548AD2B5" w14:textId="77777777" w:rsidR="00865A20" w:rsidRPr="00E848CC" w:rsidRDefault="00865A20" w:rsidP="00865A20">
      <w:pPr>
        <w:jc w:val="right"/>
        <w:rPr>
          <w:rFonts w:ascii="HGｺﾞｼｯｸM" w:eastAsia="HGｺﾞｼｯｸM"/>
          <w:sz w:val="22"/>
          <w:szCs w:val="24"/>
        </w:rPr>
      </w:pPr>
      <w:r w:rsidRPr="00E848CC">
        <w:rPr>
          <w:rFonts w:ascii="HGｺﾞｼｯｸM" w:eastAsia="HGｺﾞｼｯｸM" w:hint="eastAsia"/>
          <w:sz w:val="22"/>
          <w:szCs w:val="24"/>
        </w:rPr>
        <w:t xml:space="preserve">使用年月日　令和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年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月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>日</w:t>
      </w:r>
    </w:p>
    <w:tbl>
      <w:tblPr>
        <w:tblW w:w="983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61"/>
        <w:gridCol w:w="1574"/>
        <w:gridCol w:w="3360"/>
      </w:tblGrid>
      <w:tr w:rsidR="00865A20" w14:paraId="772E8747" w14:textId="77777777" w:rsidTr="00DC5C4C">
        <w:trPr>
          <w:trHeight w:val="70"/>
        </w:trPr>
        <w:tc>
          <w:tcPr>
            <w:tcW w:w="9833" w:type="dxa"/>
            <w:gridSpan w:val="4"/>
            <w:vAlign w:val="center"/>
          </w:tcPr>
          <w:p w14:paraId="6CC25B1E" w14:textId="77777777"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630"/>
              </w:rPr>
              <w:t>行程</w:t>
            </w:r>
            <w:r w:rsidRPr="00E848CC">
              <w:rPr>
                <w:rFonts w:ascii="HGｺﾞｼｯｸM" w:eastAsia="HGｺﾞｼｯｸM" w:hint="eastAsia"/>
              </w:rPr>
              <w:t>表</w:t>
            </w:r>
          </w:p>
        </w:tc>
      </w:tr>
      <w:tr w:rsidR="00865A20" w14:paraId="2CA2344D" w14:textId="77777777" w:rsidTr="00DC5C4C">
        <w:trPr>
          <w:trHeight w:val="5514"/>
        </w:trPr>
        <w:tc>
          <w:tcPr>
            <w:tcW w:w="9833" w:type="dxa"/>
            <w:gridSpan w:val="4"/>
            <w:tcBorders>
              <w:bottom w:val="nil"/>
            </w:tcBorders>
          </w:tcPr>
          <w:p w14:paraId="4F08B8E3" w14:textId="77777777" w:rsidR="00865A20" w:rsidRDefault="00865A20" w:rsidP="00DC5C4C">
            <w:pPr>
              <w:ind w:leftChars="100" w:left="210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※時間に余裕をもって行程を組んでください</w:t>
            </w:r>
          </w:p>
          <w:p w14:paraId="1CA9AD51" w14:textId="77777777" w:rsidR="00932B3D" w:rsidRDefault="00932B3D" w:rsidP="00932B3D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 間</w:t>
            </w:r>
          </w:p>
          <w:p w14:paraId="346AAF87" w14:textId="77777777" w:rsidR="00865A20" w:rsidRDefault="00865A20" w:rsidP="00865A20">
            <w:pPr>
              <w:ind w:firstLineChars="200" w:firstLine="42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 出発</w:t>
            </w:r>
          </w:p>
          <w:p w14:paraId="7BDCA33C" w14:textId="77777777"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9DBF7" wp14:editId="47B8963B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99060</wp:posOffset>
                      </wp:positionV>
                      <wp:extent cx="878205" cy="32385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A1CD3" w14:textId="77777777" w:rsidR="00865A20" w:rsidRDefault="00865A20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47.45pt;margin-top:7.8pt;width:69.1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" strokecolor="red" strokeweight="2pt">
                      <v:textbox inset="5.85pt,.7pt,5.85pt,.7pt">
                        <w:txbxContent>
                          <w:p w:rsidR="00865A20" w:rsidRDefault="00865A20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F22CA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到着　（乗車）</w:t>
            </w:r>
          </w:p>
          <w:p w14:paraId="74969218" w14:textId="77777777"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4F6FA671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0951237B" w14:textId="77777777"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08CAE4C7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福岡市民防災センター　到着　（住所：福岡市早良区百道浜１丁目３－３）</w:t>
            </w:r>
          </w:p>
          <w:p w14:paraId="6AB75785" w14:textId="77777777"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16A5701F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63CB10D4" w14:textId="77777777"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826E2" wp14:editId="29A8709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112395</wp:posOffset>
                      </wp:positionV>
                      <wp:extent cx="1544955" cy="32385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0DDE2" w14:textId="77777777" w:rsidR="00364C0A" w:rsidRDefault="00364C0A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47.45pt;margin-top:8.85pt;width:121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" strokecolor="red" strokeweight="2pt">
                      <v:textbox inset="5.85pt,.7pt,5.85pt,.7pt">
                        <w:txbxContent>
                          <w:p w:rsidR="00364C0A" w:rsidRDefault="00364C0A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517E5E" w14:textId="77777777" w:rsidR="00865A20" w:rsidRPr="000C4CC2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（昼食場所）</w:t>
            </w:r>
            <w:r w:rsidR="00364C0A">
              <w:rPr>
                <w:rFonts w:ascii="HGｺﾞｼｯｸM" w:eastAsia="HGｺﾞｼｯｸM" w:hint="eastAsia"/>
                <w:color w:val="FF0000"/>
              </w:rPr>
              <w:t>到着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（住所：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14:paraId="51699E76" w14:textId="77777777"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5BF0E531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4395663D" w14:textId="77777777" w:rsidR="00865A20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F40515" wp14:editId="5573C14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104775</wp:posOffset>
                      </wp:positionV>
                      <wp:extent cx="878205" cy="32385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30D1E" w14:textId="77777777" w:rsidR="00364C0A" w:rsidRDefault="00364C0A" w:rsidP="00865A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47.45pt;margin-top:8.25pt;width:69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" strokecolor="red" strokeweight="2pt">
                      <v:textbox inset="5.85pt,.7pt,5.85pt,.7pt">
                        <w:txbxContent>
                          <w:p w:rsidR="00364C0A" w:rsidRDefault="00364C0A" w:rsidP="00865A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FF90B" w14:textId="77777777" w:rsidR="00865A20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364C0A"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="00364C0A"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到着　（降</w:t>
            </w:r>
            <w:r w:rsidRPr="000C4CC2">
              <w:rPr>
                <w:rFonts w:ascii="HGｺﾞｼｯｸM" w:eastAsia="HGｺﾞｼｯｸM" w:hint="eastAsia"/>
                <w:color w:val="FF0000"/>
              </w:rPr>
              <w:t>車）</w:t>
            </w:r>
          </w:p>
          <w:p w14:paraId="2981EE65" w14:textId="77777777" w:rsidR="00865A20" w:rsidRPr="000C4CC2" w:rsidRDefault="00865A20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78A35288" w14:textId="77777777" w:rsidR="00865A20" w:rsidRPr="000C4CC2" w:rsidRDefault="00865A20" w:rsidP="00865A20">
            <w:pPr>
              <w:ind w:leftChars="100" w:left="210"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　到着</w:t>
            </w:r>
          </w:p>
        </w:tc>
      </w:tr>
      <w:tr w:rsidR="00865A20" w14:paraId="28A9D18C" w14:textId="77777777" w:rsidTr="00DC5C4C">
        <w:trPr>
          <w:trHeight w:val="204"/>
        </w:trPr>
        <w:tc>
          <w:tcPr>
            <w:tcW w:w="9833" w:type="dxa"/>
            <w:gridSpan w:val="4"/>
            <w:tcBorders>
              <w:top w:val="double" w:sz="6" w:space="0" w:color="auto"/>
            </w:tcBorders>
            <w:vAlign w:val="center"/>
          </w:tcPr>
          <w:p w14:paraId="65BD426A" w14:textId="77777777"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315"/>
              </w:rPr>
              <w:t>乗車名</w:t>
            </w:r>
            <w:r w:rsidRPr="00E848CC">
              <w:rPr>
                <w:rFonts w:ascii="HGｺﾞｼｯｸM" w:eastAsia="HGｺﾞｼｯｸM" w:hint="eastAsia"/>
              </w:rPr>
              <w:t>簿</w:t>
            </w:r>
          </w:p>
        </w:tc>
      </w:tr>
      <w:tr w:rsidR="00865A20" w14:paraId="56E20070" w14:textId="77777777" w:rsidTr="00DC5C4C">
        <w:trPr>
          <w:trHeight w:val="232"/>
        </w:trPr>
        <w:tc>
          <w:tcPr>
            <w:tcW w:w="1538" w:type="dxa"/>
            <w:vAlign w:val="center"/>
          </w:tcPr>
          <w:p w14:paraId="15D8B710" w14:textId="77777777"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35F39410" w14:textId="77777777" w:rsidR="00865A20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5C840CF1" w14:textId="77777777"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0" w:type="dxa"/>
            <w:vAlign w:val="center"/>
          </w:tcPr>
          <w:p w14:paraId="50F15F4D" w14:textId="77777777" w:rsidR="00865A20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</w:tr>
      <w:tr w:rsidR="00865A20" w14:paraId="1C028550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37379F01" w14:textId="77777777" w:rsidR="00865A20" w:rsidRPr="00EC4438" w:rsidRDefault="00865A20" w:rsidP="00DC5C4C">
            <w:pPr>
              <w:jc w:val="left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6BDBCCCA" w14:textId="77777777" w:rsidR="00865A20" w:rsidRPr="00EC4438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6A4C6302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0F7F26DC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7DA4CE8E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7C11B2A" w14:textId="77777777"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363BF093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34891AD5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0AD738A5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0A572FA7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36951BC4" w14:textId="77777777"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1157038D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522FE76D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12CE2B13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2F9D3F79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4DCBD28A" w14:textId="77777777" w:rsidR="00865A20" w:rsidRPr="00E848CC" w:rsidRDefault="00865A20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1F58CCCE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2CB5B80E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5262B3EC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2B97F9F9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3E98DD86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09772BFC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3BDF0EE8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774BA222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48A1401C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005D969C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21678749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1BBDC03C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59846EF3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2DEC1D2F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6D255839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4CB66BAE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0D4DDE7C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7F5D0094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367AEFED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562871CF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68A2F4F4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4E9C1DEA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56347BB7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4C528FA8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55325C6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01DCEC22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135B879B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396E0214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7ECFF34D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165E0A6F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30C2F51B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4241C9CD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70E791C4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29445393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0AB5CEC8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7BCA813B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22CCA594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1FF8DD09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53D4068B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3D46F5CF" w14:textId="77777777" w:rsidR="00865A20" w:rsidRPr="00E848CC" w:rsidRDefault="00865A20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6650E402" w14:textId="77777777" w:rsidR="00865A20" w:rsidRPr="00E848CC" w:rsidRDefault="00865A20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48480A73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0EC5C2EF" w14:textId="77777777" w:rsidR="00865A20" w:rsidRPr="00E848CC" w:rsidRDefault="00865A20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865A20" w14:paraId="383ED169" w14:textId="77777777" w:rsidTr="00DC5C4C">
        <w:trPr>
          <w:cantSplit/>
          <w:trHeight w:val="534"/>
        </w:trPr>
        <w:tc>
          <w:tcPr>
            <w:tcW w:w="4899" w:type="dxa"/>
            <w:gridSpan w:val="2"/>
            <w:vAlign w:val="center"/>
          </w:tcPr>
          <w:p w14:paraId="080BD36C" w14:textId="77777777" w:rsidR="00865A20" w:rsidRPr="00E848CC" w:rsidRDefault="00865A20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105"/>
              </w:rPr>
              <w:t>乗車人数合</w:t>
            </w:r>
            <w:r w:rsidRPr="00E848CC">
              <w:rPr>
                <w:rFonts w:ascii="HGｺﾞｼｯｸM" w:eastAsia="HGｺﾞｼｯｸM" w:hint="eastAsia"/>
              </w:rPr>
              <w:t>計（運転手除く）</w:t>
            </w:r>
          </w:p>
        </w:tc>
        <w:tc>
          <w:tcPr>
            <w:tcW w:w="4934" w:type="dxa"/>
            <w:gridSpan w:val="2"/>
            <w:vAlign w:val="center"/>
          </w:tcPr>
          <w:p w14:paraId="48BA904E" w14:textId="77777777" w:rsidR="00865A20" w:rsidRPr="00E848CC" w:rsidRDefault="00865A20" w:rsidP="00DC5C4C">
            <w:pPr>
              <w:pStyle w:val="a9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人</w:t>
            </w:r>
          </w:p>
        </w:tc>
      </w:tr>
    </w:tbl>
    <w:p w14:paraId="5CF47126" w14:textId="77777777" w:rsidR="00865A20" w:rsidRDefault="00865A20" w:rsidP="00E06264">
      <w:pPr>
        <w:tabs>
          <w:tab w:val="left" w:pos="360"/>
        </w:tabs>
        <w:rPr>
          <w:rFonts w:ascii="HGｺﾞｼｯｸM" w:eastAsia="HGｺﾞｼｯｸM"/>
        </w:rPr>
      </w:pPr>
    </w:p>
    <w:p w14:paraId="28A5AE00" w14:textId="77777777" w:rsidR="00D92703" w:rsidRPr="00E848CC" w:rsidRDefault="00870138" w:rsidP="00D92703">
      <w:pPr>
        <w:pStyle w:val="a9"/>
        <w:jc w:val="both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9D785" wp14:editId="5E5DDB49">
                <wp:simplePos x="0" y="0"/>
                <wp:positionH relativeFrom="column">
                  <wp:posOffset>4695825</wp:posOffset>
                </wp:positionH>
                <wp:positionV relativeFrom="paragraph">
                  <wp:posOffset>-635</wp:posOffset>
                </wp:positionV>
                <wp:extent cx="1409700" cy="495300"/>
                <wp:effectExtent l="0" t="0" r="19050" b="1905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151A" w14:textId="77777777" w:rsid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汎用的</w:t>
                            </w:r>
                          </w:p>
                          <w:p w14:paraId="49E04490" w14:textId="77777777" w:rsidR="00870138" w:rsidRPr="00870138" w:rsidRDefault="00870138" w:rsidP="00870138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ADB7" id="_x0000_s1033" type="#_x0000_t202" style="position:absolute;left:0;text-align:left;margin-left:369.75pt;margin-top:-.05pt;width:111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" strokecolor="red" strokeweight="1.5pt">
                <v:textbox inset="5.85pt,.7pt,5.85pt,.7pt">
                  <w:txbxContent>
                    <w:p w:rsid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汎用的</w:t>
                      </w:r>
                    </w:p>
                    <w:p w:rsidR="00870138" w:rsidRPr="00870138" w:rsidRDefault="00870138" w:rsidP="00870138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D92703" w:rsidRPr="00E848CC">
        <w:rPr>
          <w:rFonts w:ascii="HGｺﾞｼｯｸM" w:eastAsia="HGｺﾞｼｯｸM" w:hint="eastAsia"/>
        </w:rPr>
        <w:t>別表</w:t>
      </w:r>
    </w:p>
    <w:p w14:paraId="7710FEC1" w14:textId="77777777" w:rsidR="00D92703" w:rsidRPr="00E848CC" w:rsidRDefault="00D92703" w:rsidP="00D92703">
      <w:pPr>
        <w:jc w:val="center"/>
        <w:rPr>
          <w:rFonts w:ascii="HGｺﾞｼｯｸM" w:eastAsia="HGｺﾞｼｯｸM"/>
          <w:sz w:val="28"/>
        </w:rPr>
      </w:pPr>
      <w:r w:rsidRPr="00E848CC">
        <w:rPr>
          <w:rFonts w:ascii="HGｺﾞｼｯｸM" w:eastAsia="HGｺﾞｼｯｸM" w:hint="eastAsia"/>
          <w:spacing w:val="105"/>
          <w:sz w:val="28"/>
        </w:rPr>
        <w:t>運行計画</w:t>
      </w:r>
      <w:r w:rsidRPr="00E848CC">
        <w:rPr>
          <w:rFonts w:ascii="HGｺﾞｼｯｸM" w:eastAsia="HGｺﾞｼｯｸM" w:hint="eastAsia"/>
          <w:sz w:val="28"/>
        </w:rPr>
        <w:t>表</w:t>
      </w:r>
    </w:p>
    <w:p w14:paraId="620A1A43" w14:textId="77777777" w:rsidR="00D92703" w:rsidRPr="00E848CC" w:rsidRDefault="00D92703" w:rsidP="00D92703">
      <w:pPr>
        <w:jc w:val="right"/>
        <w:rPr>
          <w:rFonts w:ascii="HGｺﾞｼｯｸM" w:eastAsia="HGｺﾞｼｯｸM"/>
          <w:sz w:val="22"/>
          <w:szCs w:val="24"/>
        </w:rPr>
      </w:pPr>
      <w:r w:rsidRPr="00E848CC">
        <w:rPr>
          <w:rFonts w:ascii="HGｺﾞｼｯｸM" w:eastAsia="HGｺﾞｼｯｸM" w:hint="eastAsia"/>
          <w:sz w:val="22"/>
          <w:szCs w:val="24"/>
        </w:rPr>
        <w:t xml:space="preserve">使用年月日　令和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年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 xml:space="preserve">月　</w:t>
      </w:r>
      <w:r w:rsidR="00CB3B15">
        <w:rPr>
          <w:rFonts w:ascii="HGｺﾞｼｯｸM" w:eastAsia="HGｺﾞｼｯｸM" w:hint="eastAsia"/>
          <w:color w:val="FF0000"/>
          <w:sz w:val="22"/>
          <w:szCs w:val="24"/>
        </w:rPr>
        <w:t xml:space="preserve">　</w:t>
      </w:r>
      <w:r w:rsidRPr="00E848CC">
        <w:rPr>
          <w:rFonts w:ascii="HGｺﾞｼｯｸM" w:eastAsia="HGｺﾞｼｯｸM" w:hint="eastAsia"/>
          <w:sz w:val="22"/>
          <w:szCs w:val="24"/>
        </w:rPr>
        <w:t>日</w:t>
      </w:r>
    </w:p>
    <w:tbl>
      <w:tblPr>
        <w:tblW w:w="983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61"/>
        <w:gridCol w:w="1574"/>
        <w:gridCol w:w="3360"/>
      </w:tblGrid>
      <w:tr w:rsidR="00D92703" w14:paraId="3025D450" w14:textId="77777777" w:rsidTr="00DC5C4C">
        <w:trPr>
          <w:trHeight w:val="70"/>
        </w:trPr>
        <w:tc>
          <w:tcPr>
            <w:tcW w:w="9833" w:type="dxa"/>
            <w:gridSpan w:val="4"/>
            <w:vAlign w:val="center"/>
          </w:tcPr>
          <w:p w14:paraId="389E68C3" w14:textId="77777777"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630"/>
              </w:rPr>
              <w:t>行程</w:t>
            </w:r>
            <w:r w:rsidRPr="00E848CC">
              <w:rPr>
                <w:rFonts w:ascii="HGｺﾞｼｯｸM" w:eastAsia="HGｺﾞｼｯｸM" w:hint="eastAsia"/>
              </w:rPr>
              <w:t>表</w:t>
            </w:r>
          </w:p>
        </w:tc>
      </w:tr>
      <w:tr w:rsidR="00D92703" w14:paraId="04249CEF" w14:textId="77777777" w:rsidTr="00DC5C4C">
        <w:trPr>
          <w:trHeight w:val="5514"/>
        </w:trPr>
        <w:tc>
          <w:tcPr>
            <w:tcW w:w="9833" w:type="dxa"/>
            <w:gridSpan w:val="4"/>
            <w:tcBorders>
              <w:bottom w:val="nil"/>
            </w:tcBorders>
          </w:tcPr>
          <w:p w14:paraId="364EC1E0" w14:textId="77777777" w:rsidR="00D92703" w:rsidRDefault="00D92703" w:rsidP="00DC5C4C">
            <w:pPr>
              <w:ind w:leftChars="100" w:left="210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※時間に余裕をもって行程を組んでください</w:t>
            </w:r>
          </w:p>
          <w:p w14:paraId="06708CCA" w14:textId="77777777" w:rsidR="00D92703" w:rsidRDefault="00932B3D" w:rsidP="00932B3D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 間</w:t>
            </w:r>
          </w:p>
          <w:p w14:paraId="26D5CFC4" w14:textId="77777777" w:rsidR="00D92703" w:rsidRDefault="00D92703" w:rsidP="00DC5C4C">
            <w:pPr>
              <w:ind w:firstLineChars="200" w:firstLine="42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 出発</w:t>
            </w:r>
          </w:p>
          <w:p w14:paraId="73905663" w14:textId="77777777"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274C8" wp14:editId="463700C3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99060</wp:posOffset>
                      </wp:positionV>
                      <wp:extent cx="878205" cy="32385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7FFA5" w14:textId="77777777"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47.45pt;margin-top:7.8pt;width:69.1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4EF90C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到着　（乗車）</w:t>
            </w:r>
          </w:p>
          <w:p w14:paraId="07B4F630" w14:textId="77777777"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44554517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16484FED" w14:textId="77777777"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50617" wp14:editId="7267849B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108585</wp:posOffset>
                      </wp:positionV>
                      <wp:extent cx="2306955" cy="32385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902C5" w14:textId="77777777"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47.45pt;margin-top:8.55pt;width:181.6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EF3B6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/>
                <w:color w:val="FF0000"/>
              </w:rPr>
              <w:t xml:space="preserve">　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到着　（住所：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/>
                <w:color w:val="FF0000"/>
              </w:rPr>
              <w:t xml:space="preserve">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14:paraId="77488B4B" w14:textId="77777777"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3514B7F4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76E1E148" w14:textId="77777777"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572FDD" wp14:editId="13D3E703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112395</wp:posOffset>
                      </wp:positionV>
                      <wp:extent cx="1544955" cy="32385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70639" w14:textId="77777777"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47.45pt;margin-top:8.85pt;width:121.6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QFLwIAAFcEAAAOAAAAZHJzL2Uyb0RvYy54bWysVNuO0zAQfUfiHyy/06Td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8C7899" w14:textId="77777777" w:rsidR="00D92703" w:rsidRPr="000C4CC2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（昼食場所）</w:t>
            </w:r>
            <w:r>
              <w:rPr>
                <w:rFonts w:ascii="HGｺﾞｼｯｸM" w:eastAsia="HGｺﾞｼｯｸM" w:hint="eastAsia"/>
                <w:color w:val="FF0000"/>
              </w:rPr>
              <w:t>到着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（住所：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　　　　　　　　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14:paraId="71FB5FB8" w14:textId="77777777"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53940363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出発</w:t>
            </w:r>
          </w:p>
          <w:p w14:paraId="7052DC61" w14:textId="77777777" w:rsidR="00D92703" w:rsidRPr="000C4CC2" w:rsidRDefault="006A732C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521AA2" wp14:editId="3FD489B3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104775</wp:posOffset>
                      </wp:positionV>
                      <wp:extent cx="878205" cy="323850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1C949" w14:textId="77777777" w:rsidR="00D92703" w:rsidRDefault="00D92703" w:rsidP="00D927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7.45pt;margin-top:8.25pt;width:69.1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" strokecolor="red" strokeweight="2pt">
                      <v:textbox inset="5.85pt,.7pt,5.85pt,.7pt">
                        <w:txbxContent>
                          <w:p w:rsidR="00D92703" w:rsidRDefault="00D92703" w:rsidP="00D9270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D7943" w14:textId="77777777" w:rsidR="00D92703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 xml:space="preserve">　　　　　　　地区コミュニティ・センター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到着　（降</w:t>
            </w:r>
            <w:r w:rsidRPr="000C4CC2">
              <w:rPr>
                <w:rFonts w:ascii="HGｺﾞｼｯｸM" w:eastAsia="HGｺﾞｼｯｸM" w:hint="eastAsia"/>
                <w:color w:val="FF0000"/>
              </w:rPr>
              <w:t>車）</w:t>
            </w:r>
          </w:p>
          <w:p w14:paraId="0C81DB48" w14:textId="77777777" w:rsidR="00D92703" w:rsidRPr="000C4CC2" w:rsidRDefault="00D92703" w:rsidP="00DC5C4C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14:paraId="6CC607C2" w14:textId="77777777" w:rsidR="00D92703" w:rsidRPr="000C4CC2" w:rsidRDefault="00D92703" w:rsidP="00DC5C4C">
            <w:pPr>
              <w:ind w:leftChars="100" w:left="210"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: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 xml:space="preserve">　宗像市役所　到着</w:t>
            </w:r>
          </w:p>
        </w:tc>
      </w:tr>
      <w:tr w:rsidR="00D92703" w14:paraId="5B128D74" w14:textId="77777777" w:rsidTr="00DC5C4C">
        <w:trPr>
          <w:trHeight w:val="204"/>
        </w:trPr>
        <w:tc>
          <w:tcPr>
            <w:tcW w:w="9833" w:type="dxa"/>
            <w:gridSpan w:val="4"/>
            <w:tcBorders>
              <w:top w:val="double" w:sz="6" w:space="0" w:color="auto"/>
            </w:tcBorders>
            <w:vAlign w:val="center"/>
          </w:tcPr>
          <w:p w14:paraId="0BA52F41" w14:textId="77777777"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315"/>
              </w:rPr>
              <w:t>乗車名</w:t>
            </w:r>
            <w:r w:rsidRPr="00E848CC">
              <w:rPr>
                <w:rFonts w:ascii="HGｺﾞｼｯｸM" w:eastAsia="HGｺﾞｼｯｸM" w:hint="eastAsia"/>
              </w:rPr>
              <w:t>簿</w:t>
            </w:r>
          </w:p>
        </w:tc>
      </w:tr>
      <w:tr w:rsidR="00D92703" w14:paraId="1B9EA163" w14:textId="77777777" w:rsidTr="00DC5C4C">
        <w:trPr>
          <w:trHeight w:val="232"/>
        </w:trPr>
        <w:tc>
          <w:tcPr>
            <w:tcW w:w="1538" w:type="dxa"/>
            <w:vAlign w:val="center"/>
          </w:tcPr>
          <w:p w14:paraId="71C987DC" w14:textId="77777777"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5B6DF244" w14:textId="77777777" w:rsidR="00D92703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23F3F18C" w14:textId="77777777"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0" w:type="dxa"/>
            <w:vAlign w:val="center"/>
          </w:tcPr>
          <w:p w14:paraId="60864F57" w14:textId="77777777" w:rsidR="00D92703" w:rsidRPr="00E848CC" w:rsidRDefault="00870138" w:rsidP="00DC5C4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</w:tr>
      <w:tr w:rsidR="00D92703" w14:paraId="637CDCB3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FA21235" w14:textId="77777777" w:rsidR="00D92703" w:rsidRPr="00EC4438" w:rsidRDefault="00D92703" w:rsidP="00DC5C4C">
            <w:pPr>
              <w:jc w:val="left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77A13A6A" w14:textId="77777777" w:rsidR="00D92703" w:rsidRPr="00EC4438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7F4AF96D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7A4FD3CA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2BA69314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482BA3A8" w14:textId="77777777"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4D323BB2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1B290970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105BC523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1FD8CD9C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3065250F" w14:textId="77777777"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334B6C2B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6F817E8B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55E07AEE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7D7A9524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5B54A8A5" w14:textId="77777777" w:rsidR="00D92703" w:rsidRPr="00E848CC" w:rsidRDefault="00D92703" w:rsidP="00DC5C4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59D6AD03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1BB83B96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05D2A7C3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48BE42E9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62B873D9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594129B7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33EA422C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3CF97304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18310EAF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4619B20C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62D0422F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6A87FE61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7E36D25C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203837AD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D0CFB69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6615A895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67F15A3B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311F7E2C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6E041187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7BCAB96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0C0F54C4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43338A51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2B4E1839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1FE2D750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2D216B8B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762784F1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6523FC66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3096AFCB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76962E76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5C6AE65C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0C145082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02615316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6ABD2DE2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616099C7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7A816345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50CA3864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78E22493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16A209D9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12334B98" w14:textId="77777777" w:rsidTr="00DC5C4C">
        <w:trPr>
          <w:trHeight w:val="534"/>
        </w:trPr>
        <w:tc>
          <w:tcPr>
            <w:tcW w:w="1538" w:type="dxa"/>
            <w:vAlign w:val="center"/>
          </w:tcPr>
          <w:p w14:paraId="51F8603A" w14:textId="77777777" w:rsidR="00D92703" w:rsidRPr="00E848CC" w:rsidRDefault="00D92703" w:rsidP="00DC5C4C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14:paraId="4090715A" w14:textId="77777777" w:rsidR="00D92703" w:rsidRPr="00E848CC" w:rsidRDefault="00D92703" w:rsidP="00DC5C4C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14:paraId="00597333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14:paraId="02A5156B" w14:textId="77777777" w:rsidR="00D92703" w:rsidRPr="00E848CC" w:rsidRDefault="00D92703" w:rsidP="00DC5C4C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D92703" w14:paraId="0464D7B5" w14:textId="77777777" w:rsidTr="00DC5C4C">
        <w:trPr>
          <w:cantSplit/>
          <w:trHeight w:val="534"/>
        </w:trPr>
        <w:tc>
          <w:tcPr>
            <w:tcW w:w="4899" w:type="dxa"/>
            <w:gridSpan w:val="2"/>
            <w:vAlign w:val="center"/>
          </w:tcPr>
          <w:p w14:paraId="54E7BE07" w14:textId="77777777" w:rsidR="00D92703" w:rsidRPr="00E848CC" w:rsidRDefault="00D92703" w:rsidP="00DC5C4C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105"/>
              </w:rPr>
              <w:t>乗車人数合</w:t>
            </w:r>
            <w:r w:rsidRPr="00E848CC">
              <w:rPr>
                <w:rFonts w:ascii="HGｺﾞｼｯｸM" w:eastAsia="HGｺﾞｼｯｸM" w:hint="eastAsia"/>
              </w:rPr>
              <w:t>計（運転手除く）</w:t>
            </w:r>
          </w:p>
        </w:tc>
        <w:tc>
          <w:tcPr>
            <w:tcW w:w="4934" w:type="dxa"/>
            <w:gridSpan w:val="2"/>
            <w:vAlign w:val="center"/>
          </w:tcPr>
          <w:p w14:paraId="5971F8DB" w14:textId="77777777" w:rsidR="00D92703" w:rsidRPr="00E848CC" w:rsidRDefault="00D92703" w:rsidP="00DC5C4C">
            <w:pPr>
              <w:pStyle w:val="a9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人</w:t>
            </w:r>
          </w:p>
        </w:tc>
      </w:tr>
    </w:tbl>
    <w:p w14:paraId="2BB3EEAE" w14:textId="77777777" w:rsidR="00D92703" w:rsidRPr="00E848CC" w:rsidRDefault="00D92703" w:rsidP="00E06264">
      <w:pPr>
        <w:tabs>
          <w:tab w:val="left" w:pos="360"/>
        </w:tabs>
        <w:rPr>
          <w:rFonts w:ascii="HGｺﾞｼｯｸM" w:eastAsia="HGｺﾞｼｯｸM"/>
        </w:rPr>
      </w:pPr>
    </w:p>
    <w:sectPr w:rsidR="00D92703" w:rsidRPr="00E848CC" w:rsidSect="002676F0">
      <w:pgSz w:w="11907" w:h="16839" w:code="9"/>
      <w:pgMar w:top="1134" w:right="1134" w:bottom="624" w:left="1134" w:header="851" w:footer="992" w:gutter="0"/>
      <w:pgNumType w:start="1"/>
      <w:cols w:space="425"/>
      <w:docGrid w:type="lines" w:linePitch="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1926" w14:textId="77777777" w:rsidR="006E48F2" w:rsidRDefault="006E48F2" w:rsidP="006E48F2">
      <w:r>
        <w:separator/>
      </w:r>
    </w:p>
  </w:endnote>
  <w:endnote w:type="continuationSeparator" w:id="0">
    <w:p w14:paraId="4E0A79C8" w14:textId="77777777" w:rsidR="006E48F2" w:rsidRDefault="006E48F2" w:rsidP="006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C3F8" w14:textId="77777777" w:rsidR="006E48F2" w:rsidRDefault="006E48F2" w:rsidP="006E48F2">
      <w:r>
        <w:separator/>
      </w:r>
    </w:p>
  </w:footnote>
  <w:footnote w:type="continuationSeparator" w:id="0">
    <w:p w14:paraId="6F2053EB" w14:textId="77777777" w:rsidR="006E48F2" w:rsidRDefault="006E48F2" w:rsidP="006E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45E9"/>
    <w:multiLevelType w:val="multilevel"/>
    <w:tmpl w:val="2F5AE8DE"/>
    <w:lvl w:ilvl="0">
      <w:start w:val="3"/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 w16cid:durableId="8454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8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102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F5"/>
    <w:rsid w:val="00064ABB"/>
    <w:rsid w:val="000C4CC2"/>
    <w:rsid w:val="00104F36"/>
    <w:rsid w:val="001417D0"/>
    <w:rsid w:val="001577C0"/>
    <w:rsid w:val="00160FED"/>
    <w:rsid w:val="00185DF2"/>
    <w:rsid w:val="001A1EB1"/>
    <w:rsid w:val="001E7BF7"/>
    <w:rsid w:val="002676F0"/>
    <w:rsid w:val="002B0E02"/>
    <w:rsid w:val="002C2E8F"/>
    <w:rsid w:val="00334D61"/>
    <w:rsid w:val="00356478"/>
    <w:rsid w:val="00364C0A"/>
    <w:rsid w:val="003A11D9"/>
    <w:rsid w:val="003C481F"/>
    <w:rsid w:val="003F6818"/>
    <w:rsid w:val="00406198"/>
    <w:rsid w:val="00432A63"/>
    <w:rsid w:val="004C07EE"/>
    <w:rsid w:val="004F4A6C"/>
    <w:rsid w:val="00505917"/>
    <w:rsid w:val="00576AE8"/>
    <w:rsid w:val="0059259D"/>
    <w:rsid w:val="005F6EB7"/>
    <w:rsid w:val="006440EF"/>
    <w:rsid w:val="006947BB"/>
    <w:rsid w:val="006A2CA0"/>
    <w:rsid w:val="006A3D1B"/>
    <w:rsid w:val="006A6307"/>
    <w:rsid w:val="006A732C"/>
    <w:rsid w:val="006E48F2"/>
    <w:rsid w:val="007118CE"/>
    <w:rsid w:val="00722A48"/>
    <w:rsid w:val="00784AAC"/>
    <w:rsid w:val="007E40DD"/>
    <w:rsid w:val="007F05FD"/>
    <w:rsid w:val="008403D0"/>
    <w:rsid w:val="0084347F"/>
    <w:rsid w:val="00855134"/>
    <w:rsid w:val="00865A20"/>
    <w:rsid w:val="00870138"/>
    <w:rsid w:val="008A2FFF"/>
    <w:rsid w:val="008F4BDA"/>
    <w:rsid w:val="00932B3D"/>
    <w:rsid w:val="009479EE"/>
    <w:rsid w:val="00955ED6"/>
    <w:rsid w:val="00A046DC"/>
    <w:rsid w:val="00A65ECF"/>
    <w:rsid w:val="00B17B58"/>
    <w:rsid w:val="00B61AED"/>
    <w:rsid w:val="00BE6203"/>
    <w:rsid w:val="00BF31CA"/>
    <w:rsid w:val="00C339F5"/>
    <w:rsid w:val="00C41C7F"/>
    <w:rsid w:val="00C609F8"/>
    <w:rsid w:val="00C66FD6"/>
    <w:rsid w:val="00C8121E"/>
    <w:rsid w:val="00C95E3F"/>
    <w:rsid w:val="00C96643"/>
    <w:rsid w:val="00CB3B15"/>
    <w:rsid w:val="00CC33BA"/>
    <w:rsid w:val="00CC5036"/>
    <w:rsid w:val="00CF7283"/>
    <w:rsid w:val="00D65956"/>
    <w:rsid w:val="00D833D5"/>
    <w:rsid w:val="00D836A5"/>
    <w:rsid w:val="00D92703"/>
    <w:rsid w:val="00DF0D00"/>
    <w:rsid w:val="00E06264"/>
    <w:rsid w:val="00E40C37"/>
    <w:rsid w:val="00E52C61"/>
    <w:rsid w:val="00E848CC"/>
    <w:rsid w:val="00E93DBC"/>
    <w:rsid w:val="00EB40A8"/>
    <w:rsid w:val="00EC4438"/>
    <w:rsid w:val="00ED1A5E"/>
    <w:rsid w:val="00F0796F"/>
    <w:rsid w:val="00F223C0"/>
    <w:rsid w:val="00F53323"/>
    <w:rsid w:val="00FB6B1B"/>
    <w:rsid w:val="00FC6BEB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55C2BB8"/>
  <w15:chartTrackingRefBased/>
  <w15:docId w15:val="{8CF9ECD2-82B7-4F22-99FB-9973A86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</w:style>
  <w:style w:type="paragraph" w:styleId="a7">
    <w:name w:val="Normal Indent"/>
    <w:basedOn w:val="a"/>
    <w:pPr>
      <w:ind w:left="851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ody Text"/>
    <w:basedOn w:val="a"/>
    <w:pPr>
      <w:spacing w:line="240" w:lineRule="exact"/>
    </w:pPr>
    <w:rPr>
      <w:sz w:val="18"/>
    </w:rPr>
  </w:style>
  <w:style w:type="paragraph" w:styleId="ab">
    <w:name w:val="Balloon Text"/>
    <w:basedOn w:val="a"/>
    <w:link w:val="ac"/>
    <w:rsid w:val="00A046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046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 cmpd="sng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3</Pages>
  <Words>981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様式第1号（第15条関係）</vt:lpstr>
      <vt:lpstr>様式第1号（第15条関係）</vt:lpstr>
    </vt:vector>
  </TitlesOfParts>
  <Company>宗像市役所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様式第1号（第15条関係）</dc:title>
  <dc:subject/>
  <dc:creator>(株)ぎょうせい</dc:creator>
  <cp:keywords/>
  <cp:lastModifiedBy>owner</cp:lastModifiedBy>
  <cp:revision>2</cp:revision>
  <cp:lastPrinted>2025-04-26T06:56:00Z</cp:lastPrinted>
  <dcterms:created xsi:type="dcterms:W3CDTF">2025-04-26T07:00:00Z</dcterms:created>
  <dcterms:modified xsi:type="dcterms:W3CDTF">2025-04-26T07:00:00Z</dcterms:modified>
</cp:coreProperties>
</file>